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C6210" w14:textId="77777777" w:rsidR="00C71AEB" w:rsidRPr="00DD3561" w:rsidRDefault="00C71AEB" w:rsidP="00C71AEB">
      <w:pPr>
        <w:bidi/>
        <w:ind w:left="720"/>
        <w:rPr>
          <w:b/>
          <w:bCs/>
        </w:rPr>
      </w:pPr>
      <w:r w:rsidRPr="00DD3561">
        <w:rPr>
          <w:b/>
          <w:bCs/>
          <w:rtl/>
        </w:rPr>
        <w:t>الجرب - نشرة معلومات المريض</w:t>
      </w:r>
    </w:p>
    <w:p w14:paraId="1A5BCCAB" w14:textId="77777777" w:rsidR="007E5535" w:rsidRDefault="007E5535" w:rsidP="00C71AEB">
      <w:pPr>
        <w:bidi/>
        <w:ind w:left="720"/>
        <w:rPr>
          <w:rtl/>
        </w:rPr>
      </w:pPr>
    </w:p>
    <w:p w14:paraId="03074F06" w14:textId="0EEC4D3D" w:rsidR="00C71AEB" w:rsidRPr="00DD3561" w:rsidRDefault="00C71AEB" w:rsidP="007E5535">
      <w:pPr>
        <w:bidi/>
        <w:ind w:left="720"/>
        <w:rPr>
          <w:b/>
          <w:bCs/>
        </w:rPr>
      </w:pPr>
      <w:r w:rsidRPr="00DD3561">
        <w:rPr>
          <w:b/>
          <w:bCs/>
          <w:rtl/>
        </w:rPr>
        <w:t>النقاط الرئيسية</w:t>
      </w:r>
    </w:p>
    <w:p w14:paraId="4A6F5B6A" w14:textId="77777777" w:rsidR="00C71AEB" w:rsidRPr="00C71AEB" w:rsidRDefault="00C71AEB" w:rsidP="00C71AEB">
      <w:pPr>
        <w:numPr>
          <w:ilvl w:val="0"/>
          <w:numId w:val="1"/>
        </w:numPr>
        <w:tabs>
          <w:tab w:val="clear" w:pos="720"/>
          <w:tab w:val="num" w:pos="1440"/>
        </w:tabs>
        <w:bidi/>
        <w:ind w:left="1440"/>
      </w:pPr>
      <w:r w:rsidRPr="00C71AEB">
        <w:rPr>
          <w:rtl/>
        </w:rPr>
        <w:t>يمكن أن يكون الجرب عدوى تنتقل عن طريق الاتصال الجنسي</w:t>
      </w:r>
      <w:r w:rsidRPr="00C71AEB">
        <w:t>.</w:t>
      </w:r>
    </w:p>
    <w:p w14:paraId="2D12E13B" w14:textId="77777777" w:rsidR="00C71AEB" w:rsidRPr="00C71AEB" w:rsidRDefault="00C71AEB" w:rsidP="00C71AEB">
      <w:pPr>
        <w:numPr>
          <w:ilvl w:val="0"/>
          <w:numId w:val="1"/>
        </w:numPr>
        <w:tabs>
          <w:tab w:val="clear" w:pos="720"/>
          <w:tab w:val="num" w:pos="1440"/>
        </w:tabs>
        <w:bidi/>
        <w:ind w:left="1440"/>
      </w:pPr>
      <w:r w:rsidRPr="00C71AEB">
        <w:rPr>
          <w:rtl/>
        </w:rPr>
        <w:t>يتم نقله من شخص لآخر من خلال الاتصال الجسدي الوثيق</w:t>
      </w:r>
      <w:r w:rsidRPr="00C71AEB">
        <w:t>.</w:t>
      </w:r>
    </w:p>
    <w:p w14:paraId="4857583E" w14:textId="4EC775BE" w:rsidR="00C71AEB" w:rsidRPr="00C71AEB" w:rsidRDefault="00C71AEB" w:rsidP="007E5535">
      <w:pPr>
        <w:numPr>
          <w:ilvl w:val="0"/>
          <w:numId w:val="1"/>
        </w:numPr>
        <w:tabs>
          <w:tab w:val="clear" w:pos="720"/>
          <w:tab w:val="num" w:pos="1440"/>
        </w:tabs>
        <w:bidi/>
        <w:ind w:left="1440"/>
      </w:pPr>
      <w:r w:rsidRPr="00C71AEB">
        <w:rPr>
          <w:rtl/>
        </w:rPr>
        <w:t>العلاج بسيط</w:t>
      </w:r>
      <w:r w:rsidRPr="00C71AEB">
        <w:t>.</w:t>
      </w:r>
    </w:p>
    <w:p w14:paraId="3FA7DDE4" w14:textId="77777777" w:rsidR="007E5535" w:rsidRDefault="007E5535" w:rsidP="007E5535">
      <w:pPr>
        <w:bidi/>
        <w:rPr>
          <w:rtl/>
        </w:rPr>
      </w:pPr>
    </w:p>
    <w:p w14:paraId="26D1CF43" w14:textId="72252878" w:rsidR="007E5535" w:rsidRPr="007E5535" w:rsidRDefault="007E5535" w:rsidP="007E5535">
      <w:pPr>
        <w:bidi/>
        <w:ind w:firstLine="720"/>
        <w:rPr>
          <w:b/>
          <w:bCs/>
        </w:rPr>
      </w:pPr>
      <w:r w:rsidRPr="007E5535">
        <w:rPr>
          <w:b/>
          <w:bCs/>
          <w:rtl/>
        </w:rPr>
        <w:t>ما هو الجرب؟</w:t>
      </w:r>
    </w:p>
    <w:p w14:paraId="59E12B1F" w14:textId="76FEC4D3" w:rsidR="00C71AEB" w:rsidRDefault="00C71AEB" w:rsidP="007E5535">
      <w:pPr>
        <w:numPr>
          <w:ilvl w:val="0"/>
          <w:numId w:val="1"/>
        </w:numPr>
        <w:tabs>
          <w:tab w:val="clear" w:pos="720"/>
          <w:tab w:val="num" w:pos="1440"/>
        </w:tabs>
        <w:bidi/>
        <w:ind w:left="1440"/>
      </w:pPr>
      <w:r w:rsidRPr="00C71AEB">
        <w:rPr>
          <w:rtl/>
        </w:rPr>
        <w:t>الجرب يمكن أن يكون عدوى تنتقل عن طريق الاتصال الجنسي، ويحدث بسبب العث </w:t>
      </w:r>
      <w:r w:rsidRPr="00C71AEB">
        <w:rPr>
          <w:b/>
          <w:bCs/>
        </w:rPr>
        <w:t>Sarcoptes scabiei</w:t>
      </w:r>
      <w:r w:rsidRPr="00C71AEB">
        <w:t>.</w:t>
      </w:r>
    </w:p>
    <w:p w14:paraId="009259FF" w14:textId="77777777" w:rsidR="00DD3561" w:rsidRPr="00C71AEB" w:rsidRDefault="00DD3561" w:rsidP="00DD3561">
      <w:pPr>
        <w:bidi/>
        <w:ind w:left="1440"/>
      </w:pPr>
    </w:p>
    <w:p w14:paraId="2E4033FB" w14:textId="77777777" w:rsidR="00C71AEB" w:rsidRPr="00DD3561" w:rsidRDefault="00C71AEB" w:rsidP="00C71AEB">
      <w:pPr>
        <w:bidi/>
        <w:ind w:left="720"/>
        <w:rPr>
          <w:b/>
          <w:bCs/>
        </w:rPr>
      </w:pPr>
      <w:r w:rsidRPr="00DD3561">
        <w:rPr>
          <w:b/>
          <w:bCs/>
          <w:rtl/>
        </w:rPr>
        <w:t>كيف تصاب بالجرب؟</w:t>
      </w:r>
    </w:p>
    <w:p w14:paraId="7016F75A" w14:textId="77777777" w:rsidR="00C71AEB" w:rsidRPr="00C71AEB" w:rsidRDefault="00C71AEB" w:rsidP="00C71AEB">
      <w:pPr>
        <w:numPr>
          <w:ilvl w:val="0"/>
          <w:numId w:val="2"/>
        </w:numPr>
        <w:tabs>
          <w:tab w:val="clear" w:pos="720"/>
          <w:tab w:val="num" w:pos="1440"/>
        </w:tabs>
        <w:bidi/>
        <w:ind w:left="1440"/>
      </w:pPr>
      <w:r w:rsidRPr="00C71AEB">
        <w:rPr>
          <w:rtl/>
        </w:rPr>
        <w:t>يمكنك أن تصاب بالجرب عندما تمارس الجنس أو تتواصل جسديًا مع شخص لديه العدوى بالفعل</w:t>
      </w:r>
      <w:r w:rsidRPr="00C71AEB">
        <w:t>.</w:t>
      </w:r>
    </w:p>
    <w:p w14:paraId="3C1C295D" w14:textId="77777777" w:rsidR="00C71AEB" w:rsidRPr="00C71AEB" w:rsidRDefault="00C71AEB" w:rsidP="00C71AEB">
      <w:pPr>
        <w:numPr>
          <w:ilvl w:val="0"/>
          <w:numId w:val="2"/>
        </w:numPr>
        <w:tabs>
          <w:tab w:val="clear" w:pos="720"/>
          <w:tab w:val="num" w:pos="1440"/>
        </w:tabs>
        <w:bidi/>
        <w:ind w:left="1440"/>
      </w:pPr>
      <w:r w:rsidRPr="00C71AEB">
        <w:rPr>
          <w:rtl/>
        </w:rPr>
        <w:t>حتى إذا كنت قد أصبت بالجرب من قبل، يمكنك أن تصاب به مرة أخرى</w:t>
      </w:r>
      <w:r w:rsidRPr="00C71AEB">
        <w:t>.</w:t>
      </w:r>
    </w:p>
    <w:p w14:paraId="6C83453E" w14:textId="77777777" w:rsidR="00DD3561" w:rsidRDefault="00DD3561" w:rsidP="00DD3561">
      <w:pPr>
        <w:bidi/>
        <w:ind w:left="720"/>
      </w:pPr>
    </w:p>
    <w:p w14:paraId="06BA9824" w14:textId="145719BE" w:rsidR="00DD3561" w:rsidRPr="00DD3561" w:rsidRDefault="00C71AEB" w:rsidP="00DD3561">
      <w:pPr>
        <w:bidi/>
        <w:ind w:left="720"/>
        <w:rPr>
          <w:b/>
          <w:bCs/>
        </w:rPr>
      </w:pPr>
      <w:r w:rsidRPr="00DD3561">
        <w:rPr>
          <w:b/>
          <w:bCs/>
          <w:rtl/>
        </w:rPr>
        <w:t>ما هي أعراض الجرب؟</w:t>
      </w:r>
    </w:p>
    <w:p w14:paraId="7E81DF8A" w14:textId="77777777" w:rsidR="00C71AEB" w:rsidRPr="00C71AEB" w:rsidRDefault="00C71AEB" w:rsidP="00C71AEB">
      <w:pPr>
        <w:numPr>
          <w:ilvl w:val="0"/>
          <w:numId w:val="3"/>
        </w:numPr>
        <w:tabs>
          <w:tab w:val="clear" w:pos="720"/>
          <w:tab w:val="num" w:pos="1440"/>
        </w:tabs>
        <w:bidi/>
        <w:ind w:left="1440"/>
      </w:pPr>
      <w:r w:rsidRPr="00C71AEB">
        <w:rPr>
          <w:rtl/>
        </w:rPr>
        <w:t>المشكلة الأكثر شيوعًا هي الحكة التي قد تستغرق حتى 6 أسابيع لتظهر</w:t>
      </w:r>
      <w:r w:rsidRPr="00C71AEB">
        <w:t>.</w:t>
      </w:r>
    </w:p>
    <w:p w14:paraId="5769A5A5" w14:textId="77777777" w:rsidR="00C71AEB" w:rsidRPr="00C71AEB" w:rsidRDefault="00C71AEB" w:rsidP="00C71AEB">
      <w:pPr>
        <w:numPr>
          <w:ilvl w:val="0"/>
          <w:numId w:val="3"/>
        </w:numPr>
        <w:tabs>
          <w:tab w:val="clear" w:pos="720"/>
          <w:tab w:val="num" w:pos="1440"/>
        </w:tabs>
        <w:bidi/>
        <w:ind w:left="1440"/>
      </w:pPr>
      <w:r w:rsidRPr="00C71AEB">
        <w:rPr>
          <w:rtl/>
        </w:rPr>
        <w:t>قد تلاحظ خطوطًا فضية (حوالي 0.5 سم طولًا) خاصة بين أصابعك، على مقدمة معصميك، وكوعيك، وحلماتك، ومنطقة الأعضاء التناسلية</w:t>
      </w:r>
      <w:r w:rsidRPr="00C71AEB">
        <w:t>.</w:t>
      </w:r>
    </w:p>
    <w:p w14:paraId="0B04962B" w14:textId="77777777" w:rsidR="00C71AEB" w:rsidRPr="00C71AEB" w:rsidRDefault="00C71AEB" w:rsidP="00C71AEB">
      <w:pPr>
        <w:numPr>
          <w:ilvl w:val="0"/>
          <w:numId w:val="3"/>
        </w:numPr>
        <w:tabs>
          <w:tab w:val="clear" w:pos="720"/>
          <w:tab w:val="num" w:pos="1440"/>
        </w:tabs>
        <w:bidi/>
        <w:ind w:left="1440"/>
      </w:pPr>
      <w:r w:rsidRPr="00C71AEB">
        <w:rPr>
          <w:rtl/>
        </w:rPr>
        <w:t>يمكن أن يسبب نتوءات حمراء مثيرة للحكة، خاصة في المنطقة التناسلية</w:t>
      </w:r>
      <w:r w:rsidRPr="00C71AEB">
        <w:t>.</w:t>
      </w:r>
    </w:p>
    <w:p w14:paraId="587F28E8" w14:textId="77777777" w:rsidR="00DD3561" w:rsidRDefault="00DD3561" w:rsidP="00C71AEB">
      <w:pPr>
        <w:bidi/>
        <w:ind w:left="720"/>
      </w:pPr>
    </w:p>
    <w:p w14:paraId="4A01A053" w14:textId="030456B6" w:rsidR="00C71AEB" w:rsidRPr="00DD3561" w:rsidRDefault="00C71AEB" w:rsidP="00DD3561">
      <w:pPr>
        <w:bidi/>
        <w:ind w:left="720"/>
        <w:rPr>
          <w:b/>
          <w:bCs/>
        </w:rPr>
      </w:pPr>
      <w:r w:rsidRPr="00DD3561">
        <w:rPr>
          <w:b/>
          <w:bCs/>
          <w:rtl/>
        </w:rPr>
        <w:t>هل أحتاج إلى أي اختبارات؟</w:t>
      </w:r>
    </w:p>
    <w:p w14:paraId="3B706C8A" w14:textId="77777777" w:rsidR="00C71AEB" w:rsidRPr="00C71AEB" w:rsidRDefault="00C71AEB" w:rsidP="00C71AEB">
      <w:pPr>
        <w:numPr>
          <w:ilvl w:val="0"/>
          <w:numId w:val="4"/>
        </w:numPr>
        <w:tabs>
          <w:tab w:val="clear" w:pos="720"/>
          <w:tab w:val="num" w:pos="1440"/>
        </w:tabs>
        <w:bidi/>
        <w:ind w:left="1440"/>
      </w:pPr>
      <w:r w:rsidRPr="00C71AEB">
        <w:rPr>
          <w:rtl/>
        </w:rPr>
        <w:t>قد يرغب الطبيب في استخدام إبرة صغيرة جدًا لأخذ عينة من الجلد لفحصها تحت المجهر لتشخيص الحالة</w:t>
      </w:r>
      <w:r w:rsidRPr="00C71AEB">
        <w:t>.</w:t>
      </w:r>
    </w:p>
    <w:p w14:paraId="6300C28C" w14:textId="77777777" w:rsidR="00C71AEB" w:rsidRPr="00C71AEB" w:rsidRDefault="00C71AEB" w:rsidP="00C71AEB">
      <w:pPr>
        <w:numPr>
          <w:ilvl w:val="0"/>
          <w:numId w:val="4"/>
        </w:numPr>
        <w:tabs>
          <w:tab w:val="clear" w:pos="720"/>
          <w:tab w:val="num" w:pos="1440"/>
        </w:tabs>
        <w:bidi/>
        <w:ind w:left="1440"/>
      </w:pPr>
      <w:r w:rsidRPr="00C71AEB">
        <w:rPr>
          <w:rtl/>
        </w:rPr>
        <w:t>إذا كنت تعتقد أنك كنت على اتصال بالجرب، أو عدوى أخرى، أو لديك أعراض قد تشير إلى الجرب، يجب عليك زيارة طبيب الأسرة أو عيادة الصحة الجنسية أو الأمراض الجلدية</w:t>
      </w:r>
      <w:r w:rsidRPr="00C71AEB">
        <w:t>.</w:t>
      </w:r>
    </w:p>
    <w:p w14:paraId="2F345B96" w14:textId="77777777" w:rsidR="00C71AEB" w:rsidRPr="00C71AEB" w:rsidRDefault="00C71AEB" w:rsidP="00C71AEB">
      <w:pPr>
        <w:numPr>
          <w:ilvl w:val="0"/>
          <w:numId w:val="4"/>
        </w:numPr>
        <w:tabs>
          <w:tab w:val="clear" w:pos="720"/>
          <w:tab w:val="num" w:pos="1440"/>
        </w:tabs>
        <w:bidi/>
        <w:ind w:left="1440"/>
      </w:pPr>
      <w:r w:rsidRPr="00C71AEB">
        <w:rPr>
          <w:rtl/>
        </w:rPr>
        <w:t xml:space="preserve">إذا كان لديك جرب ولديك أكثر من شريك جنسي في الأشهر الأخيرة أو شريك جديد، يجب أيضًا أن تُختبر لعدوى أخرى تنتقل عن طريق الاتصال الجنسي مثل فيروس نقص المناعة البشرية، الزهري، السيلان، </w:t>
      </w:r>
      <w:proofErr w:type="spellStart"/>
      <w:r w:rsidRPr="00C71AEB">
        <w:rPr>
          <w:rtl/>
        </w:rPr>
        <w:t>والكلاميديا</w:t>
      </w:r>
      <w:proofErr w:type="spellEnd"/>
      <w:r w:rsidRPr="00C71AEB">
        <w:rPr>
          <w:rtl/>
        </w:rPr>
        <w:t>، حيث يمكنك أن تكون مصابًا بأكثر من عدوى في نفس الوقت</w:t>
      </w:r>
      <w:r w:rsidRPr="00C71AEB">
        <w:t>.</w:t>
      </w:r>
    </w:p>
    <w:p w14:paraId="42416FA7" w14:textId="77777777" w:rsidR="00DD3561" w:rsidRDefault="00DD3561" w:rsidP="00C71AEB">
      <w:pPr>
        <w:bidi/>
        <w:ind w:left="720"/>
      </w:pPr>
    </w:p>
    <w:p w14:paraId="06AA6475" w14:textId="21512D3E" w:rsidR="00C71AEB" w:rsidRPr="00DD3561" w:rsidRDefault="00C71AEB" w:rsidP="00DD3561">
      <w:pPr>
        <w:bidi/>
        <w:ind w:left="720"/>
        <w:rPr>
          <w:b/>
          <w:bCs/>
        </w:rPr>
      </w:pPr>
      <w:r w:rsidRPr="00DD3561">
        <w:rPr>
          <w:b/>
          <w:bCs/>
          <w:rtl/>
        </w:rPr>
        <w:t>ما هو علاج الجرب؟</w:t>
      </w:r>
    </w:p>
    <w:p w14:paraId="51DCA39C" w14:textId="77777777" w:rsidR="00C71AEB" w:rsidRPr="00C71AEB" w:rsidRDefault="00C71AEB" w:rsidP="00C71AEB">
      <w:pPr>
        <w:numPr>
          <w:ilvl w:val="0"/>
          <w:numId w:val="5"/>
        </w:numPr>
        <w:tabs>
          <w:tab w:val="clear" w:pos="720"/>
          <w:tab w:val="num" w:pos="1440"/>
        </w:tabs>
        <w:bidi/>
        <w:ind w:left="1440"/>
      </w:pPr>
      <w:r w:rsidRPr="00C71AEB">
        <w:rPr>
          <w:rtl/>
        </w:rPr>
        <w:t>يتم علاج الجرب عادة باستخدام لوشن أو كريم يجب أن يُطبق على جسمك بالكامل، من أذنيك إلى الأسفل، بما في ذلك طيات جلدك وتحت أظافرك. يجب أن يُترك على الجسم لفترة زمنية مختلفة حسب نوع اللوشن المستخدم، وقد يحتاج إلى تكرار بعد أسبوع</w:t>
      </w:r>
      <w:r w:rsidRPr="00C71AEB">
        <w:t>.</w:t>
      </w:r>
    </w:p>
    <w:p w14:paraId="187D7FFA" w14:textId="77777777" w:rsidR="00C71AEB" w:rsidRPr="00C71AEB" w:rsidRDefault="00C71AEB" w:rsidP="00C71AEB">
      <w:pPr>
        <w:numPr>
          <w:ilvl w:val="0"/>
          <w:numId w:val="5"/>
        </w:numPr>
        <w:tabs>
          <w:tab w:val="clear" w:pos="720"/>
          <w:tab w:val="num" w:pos="1440"/>
        </w:tabs>
        <w:bidi/>
        <w:ind w:left="1440"/>
      </w:pPr>
      <w:r w:rsidRPr="00C71AEB">
        <w:rPr>
          <w:rtl/>
        </w:rPr>
        <w:t>أحيانًا قد يتم علاجك بحبوب، والتي قد تحتاج إلى تكرارها بعد أسبوع</w:t>
      </w:r>
      <w:r w:rsidRPr="00C71AEB">
        <w:t>.</w:t>
      </w:r>
    </w:p>
    <w:p w14:paraId="21A3474E" w14:textId="5F43D613" w:rsidR="00C71AEB" w:rsidRPr="00C71AEB" w:rsidRDefault="00C71AEB" w:rsidP="00C71AEB">
      <w:pPr>
        <w:numPr>
          <w:ilvl w:val="0"/>
          <w:numId w:val="5"/>
        </w:numPr>
        <w:tabs>
          <w:tab w:val="clear" w:pos="720"/>
          <w:tab w:val="num" w:pos="1440"/>
        </w:tabs>
        <w:bidi/>
        <w:ind w:left="1440"/>
      </w:pPr>
      <w:r w:rsidRPr="00C71AEB">
        <w:rPr>
          <w:rtl/>
        </w:rPr>
        <w:t>بعد العلاج، تحتاج أيضًا إلى غسل ملابسك وأغطية السرير عند درجة حرارة لا تقل عن 50 درجة مئوية لقتل عث الجرب (أو يمكنك وضعها جميعًا في كيس بلاستيكي محكم لمدة لا تقل عن 72 ساعة</w:t>
      </w:r>
      <w:r>
        <w:t>(</w:t>
      </w:r>
      <w:r w:rsidRPr="00C71AEB">
        <w:t>.</w:t>
      </w:r>
    </w:p>
    <w:p w14:paraId="39DAF1E7" w14:textId="77777777" w:rsidR="00DD3561" w:rsidRDefault="00DD3561" w:rsidP="00C71AEB">
      <w:pPr>
        <w:bidi/>
        <w:ind w:left="720"/>
      </w:pPr>
    </w:p>
    <w:p w14:paraId="0FF338A1" w14:textId="6365221F" w:rsidR="00C71AEB" w:rsidRPr="00DD3561" w:rsidRDefault="00C71AEB" w:rsidP="00DD3561">
      <w:pPr>
        <w:bidi/>
        <w:ind w:left="720"/>
        <w:rPr>
          <w:b/>
          <w:bCs/>
        </w:rPr>
      </w:pPr>
      <w:r w:rsidRPr="00DD3561">
        <w:rPr>
          <w:b/>
          <w:bCs/>
          <w:rtl/>
        </w:rPr>
        <w:t>هل يجب أن أمارس الجنس إذا كان لدي جرب؟</w:t>
      </w:r>
    </w:p>
    <w:p w14:paraId="00D0424C" w14:textId="77777777" w:rsidR="00C71AEB" w:rsidRPr="00C71AEB" w:rsidRDefault="00C71AEB" w:rsidP="00C71AEB">
      <w:pPr>
        <w:numPr>
          <w:ilvl w:val="0"/>
          <w:numId w:val="6"/>
        </w:numPr>
        <w:tabs>
          <w:tab w:val="clear" w:pos="720"/>
          <w:tab w:val="num" w:pos="1440"/>
        </w:tabs>
        <w:bidi/>
        <w:ind w:left="1440"/>
      </w:pPr>
      <w:r w:rsidRPr="00C71AEB">
        <w:rPr>
          <w:rtl/>
        </w:rPr>
        <w:t>يجب عليك تجنب أي اتصال وثيق حتى يتم علاجك أنت وشريكك</w:t>
      </w:r>
      <w:r w:rsidRPr="00C71AEB">
        <w:t>.</w:t>
      </w:r>
    </w:p>
    <w:p w14:paraId="66621E18" w14:textId="77777777" w:rsidR="00DD3561" w:rsidRDefault="00DD3561" w:rsidP="00C71AEB">
      <w:pPr>
        <w:bidi/>
        <w:ind w:left="720"/>
      </w:pPr>
    </w:p>
    <w:p w14:paraId="508C0DDD" w14:textId="1F7F0150" w:rsidR="00C71AEB" w:rsidRPr="00DD3561" w:rsidRDefault="00C71AEB" w:rsidP="00DD3561">
      <w:pPr>
        <w:bidi/>
        <w:ind w:left="720"/>
        <w:rPr>
          <w:b/>
          <w:bCs/>
        </w:rPr>
      </w:pPr>
      <w:r w:rsidRPr="00DD3561">
        <w:rPr>
          <w:b/>
          <w:bCs/>
          <w:rtl/>
        </w:rPr>
        <w:t>ما هي المضاعفات المحتملة للجرب؟</w:t>
      </w:r>
    </w:p>
    <w:p w14:paraId="27FCB03A" w14:textId="77777777" w:rsidR="00C71AEB" w:rsidRPr="00C71AEB" w:rsidRDefault="00C71AEB" w:rsidP="00C71AEB">
      <w:pPr>
        <w:numPr>
          <w:ilvl w:val="0"/>
          <w:numId w:val="7"/>
        </w:numPr>
        <w:tabs>
          <w:tab w:val="clear" w:pos="720"/>
          <w:tab w:val="num" w:pos="1440"/>
        </w:tabs>
        <w:bidi/>
        <w:ind w:left="1440"/>
      </w:pPr>
      <w:r w:rsidRPr="00C71AEB">
        <w:rPr>
          <w:rtl/>
        </w:rPr>
        <w:t>حتى بعد العلاج الناجح، قد تستمر في الحكة لعدة أسابيع. يمكنك استخدام كريم مرطب بسيط لتقليل الحكة</w:t>
      </w:r>
      <w:r w:rsidRPr="00C71AEB">
        <w:t>.</w:t>
      </w:r>
    </w:p>
    <w:p w14:paraId="24017751" w14:textId="77777777" w:rsidR="00C71AEB" w:rsidRPr="00C71AEB" w:rsidRDefault="00C71AEB" w:rsidP="00C71AEB">
      <w:pPr>
        <w:numPr>
          <w:ilvl w:val="0"/>
          <w:numId w:val="7"/>
        </w:numPr>
        <w:tabs>
          <w:tab w:val="clear" w:pos="720"/>
          <w:tab w:val="num" w:pos="1440"/>
        </w:tabs>
        <w:bidi/>
        <w:ind w:left="1440"/>
      </w:pPr>
      <w:r w:rsidRPr="00C71AEB">
        <w:rPr>
          <w:rtl/>
        </w:rPr>
        <w:t xml:space="preserve">في الأشخاص الذين يعانون من ضعف المناعة، بما في ذلك الأشخاص المصابين بفيروس نقص المناعة البشرية، يمكن أن يتطور الجرب القشري. قد تلاحظ نتوءات على راحتي يديك، وأخمص قدميك، </w:t>
      </w:r>
      <w:r w:rsidRPr="00C71AEB">
        <w:rPr>
          <w:rtl/>
        </w:rPr>
        <w:lastRenderedPageBreak/>
        <w:t>والأرداف، والإبطين، وفروة الرأس. هذه الصورة من الجرب شديدة العدوى، مما يعني أنك ستحتاج إلى دورة علاج أطول ويجب أن تبقى معزولًا حتى تُشفى</w:t>
      </w:r>
      <w:r w:rsidRPr="00C71AEB">
        <w:t>.</w:t>
      </w:r>
    </w:p>
    <w:p w14:paraId="674B1486" w14:textId="77777777" w:rsidR="00C71AEB" w:rsidRPr="00DD3561" w:rsidRDefault="00C71AEB" w:rsidP="00C71AEB">
      <w:pPr>
        <w:bidi/>
        <w:ind w:left="720"/>
        <w:rPr>
          <w:b/>
          <w:bCs/>
        </w:rPr>
      </w:pPr>
      <w:r w:rsidRPr="00DD3561">
        <w:rPr>
          <w:b/>
          <w:bCs/>
          <w:rtl/>
        </w:rPr>
        <w:t>الجرب والحمل</w:t>
      </w:r>
    </w:p>
    <w:p w14:paraId="465F3810" w14:textId="77777777" w:rsidR="00C71AEB" w:rsidRPr="00C71AEB" w:rsidRDefault="00C71AEB" w:rsidP="00C71AEB">
      <w:pPr>
        <w:numPr>
          <w:ilvl w:val="0"/>
          <w:numId w:val="8"/>
        </w:numPr>
        <w:tabs>
          <w:tab w:val="clear" w:pos="720"/>
          <w:tab w:val="num" w:pos="1440"/>
        </w:tabs>
        <w:bidi/>
        <w:ind w:left="1440"/>
      </w:pPr>
      <w:r w:rsidRPr="00C71AEB">
        <w:rPr>
          <w:rtl/>
        </w:rPr>
        <w:t>لا يوجد خطر على حملك أو طفلك</w:t>
      </w:r>
      <w:r w:rsidRPr="00C71AEB">
        <w:t>.</w:t>
      </w:r>
    </w:p>
    <w:p w14:paraId="1B8F7A11" w14:textId="77777777" w:rsidR="00DD3561" w:rsidRDefault="00DD3561" w:rsidP="00C71AEB">
      <w:pPr>
        <w:bidi/>
        <w:ind w:left="720"/>
      </w:pPr>
    </w:p>
    <w:p w14:paraId="4DF6A06B" w14:textId="5D297C39" w:rsidR="00C71AEB" w:rsidRPr="00DD3561" w:rsidRDefault="00C71AEB" w:rsidP="00DD3561">
      <w:pPr>
        <w:bidi/>
        <w:ind w:left="720"/>
        <w:rPr>
          <w:b/>
          <w:bCs/>
        </w:rPr>
      </w:pPr>
      <w:r w:rsidRPr="00DD3561">
        <w:rPr>
          <w:b/>
          <w:bCs/>
          <w:rtl/>
        </w:rPr>
        <w:t>هل أحتاج إلى إخبار شريكي؟</w:t>
      </w:r>
    </w:p>
    <w:p w14:paraId="09750436" w14:textId="77777777" w:rsidR="00C71AEB" w:rsidRPr="00C71AEB" w:rsidRDefault="00C71AEB" w:rsidP="00C71AEB">
      <w:pPr>
        <w:numPr>
          <w:ilvl w:val="0"/>
          <w:numId w:val="9"/>
        </w:numPr>
        <w:tabs>
          <w:tab w:val="clear" w:pos="720"/>
          <w:tab w:val="num" w:pos="1440"/>
        </w:tabs>
        <w:bidi/>
        <w:ind w:left="1440"/>
      </w:pPr>
      <w:r w:rsidRPr="00C71AEB">
        <w:rPr>
          <w:rtl/>
        </w:rPr>
        <w:t>إذا كان لديك جرب، يُنصح بفحص ومعالجة شريكك الجنسي الحالي، وأي شريك جنسي آخر كان لديك خلال الأسابيع الستة الماضية. وذلك لمنع إصابتك بالعدوى مرة أخرى</w:t>
      </w:r>
      <w:r w:rsidRPr="00C71AEB">
        <w:t>.</w:t>
      </w:r>
    </w:p>
    <w:p w14:paraId="48EDCEE9" w14:textId="77777777" w:rsidR="00DD3561" w:rsidRDefault="00DD3561" w:rsidP="00C71AEB">
      <w:pPr>
        <w:bidi/>
        <w:ind w:left="720"/>
      </w:pPr>
    </w:p>
    <w:p w14:paraId="692F4F33" w14:textId="6A4A8C1B" w:rsidR="00C71AEB" w:rsidRPr="00DD3561" w:rsidRDefault="00C71AEB" w:rsidP="00DD3561">
      <w:pPr>
        <w:bidi/>
        <w:ind w:left="720"/>
        <w:rPr>
          <w:b/>
          <w:bCs/>
        </w:rPr>
      </w:pPr>
      <w:r w:rsidRPr="00DD3561">
        <w:rPr>
          <w:b/>
          <w:bCs/>
          <w:rtl/>
        </w:rPr>
        <w:t>مزيد من المساعدة والمعلومات</w:t>
      </w:r>
    </w:p>
    <w:p w14:paraId="02553306" w14:textId="77777777" w:rsidR="00DD3561" w:rsidRDefault="00C71AEB" w:rsidP="00DD3561">
      <w:pPr>
        <w:numPr>
          <w:ilvl w:val="0"/>
          <w:numId w:val="10"/>
        </w:numPr>
        <w:tabs>
          <w:tab w:val="clear" w:pos="720"/>
          <w:tab w:val="num" w:pos="1440"/>
        </w:tabs>
        <w:bidi/>
        <w:ind w:left="1440"/>
      </w:pPr>
      <w:r w:rsidRPr="00C71AEB">
        <w:rPr>
          <w:rtl/>
        </w:rPr>
        <w:t>إذا كنت تشك في أنك مصاب بالجرب أو أي عدوى أخرى تنتقل عن طريق الاتصال الجنسي، فعليك زيارة طبيب الأسرة أو عيادة الصحة الجنسية أو الأمراض الجلدية</w:t>
      </w:r>
      <w:r w:rsidRPr="00C71AEB">
        <w:t>.</w:t>
      </w:r>
    </w:p>
    <w:p w14:paraId="39121E8B" w14:textId="306DE0C8" w:rsidR="00C97821" w:rsidRDefault="00C71AEB" w:rsidP="00DD3561">
      <w:pPr>
        <w:numPr>
          <w:ilvl w:val="0"/>
          <w:numId w:val="10"/>
        </w:numPr>
        <w:tabs>
          <w:tab w:val="clear" w:pos="720"/>
          <w:tab w:val="num" w:pos="1440"/>
        </w:tabs>
        <w:bidi/>
        <w:ind w:left="1440"/>
      </w:pPr>
      <w:r w:rsidRPr="00C71AEB">
        <w:rPr>
          <w:rtl/>
        </w:rPr>
        <w:t>إذا كان لديك أي استفسارات إضافية أو تحتاج إلى مزيد من المساعدة، فلا تتردد في طرحها</w:t>
      </w:r>
    </w:p>
    <w:sectPr w:rsidR="00C978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0BF"/>
    <w:multiLevelType w:val="multilevel"/>
    <w:tmpl w:val="649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B5372"/>
    <w:multiLevelType w:val="multilevel"/>
    <w:tmpl w:val="FDD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62867"/>
    <w:multiLevelType w:val="multilevel"/>
    <w:tmpl w:val="881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90A50"/>
    <w:multiLevelType w:val="multilevel"/>
    <w:tmpl w:val="94E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83FC6"/>
    <w:multiLevelType w:val="multilevel"/>
    <w:tmpl w:val="AAC6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45AB7"/>
    <w:multiLevelType w:val="multilevel"/>
    <w:tmpl w:val="CE6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34F76"/>
    <w:multiLevelType w:val="multilevel"/>
    <w:tmpl w:val="700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A139B"/>
    <w:multiLevelType w:val="multilevel"/>
    <w:tmpl w:val="B57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A5413"/>
    <w:multiLevelType w:val="multilevel"/>
    <w:tmpl w:val="31F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70DB0"/>
    <w:multiLevelType w:val="multilevel"/>
    <w:tmpl w:val="B16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688390">
    <w:abstractNumId w:val="6"/>
  </w:num>
  <w:num w:numId="2" w16cid:durableId="994185717">
    <w:abstractNumId w:val="3"/>
  </w:num>
  <w:num w:numId="3" w16cid:durableId="1707414339">
    <w:abstractNumId w:val="2"/>
  </w:num>
  <w:num w:numId="4" w16cid:durableId="2137020928">
    <w:abstractNumId w:val="4"/>
  </w:num>
  <w:num w:numId="5" w16cid:durableId="2085831305">
    <w:abstractNumId w:val="9"/>
  </w:num>
  <w:num w:numId="6" w16cid:durableId="680357711">
    <w:abstractNumId w:val="5"/>
  </w:num>
  <w:num w:numId="7" w16cid:durableId="1415005531">
    <w:abstractNumId w:val="1"/>
  </w:num>
  <w:num w:numId="8" w16cid:durableId="1980456315">
    <w:abstractNumId w:val="0"/>
  </w:num>
  <w:num w:numId="9" w16cid:durableId="576793190">
    <w:abstractNumId w:val="8"/>
  </w:num>
  <w:num w:numId="10" w16cid:durableId="907225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B"/>
    <w:rsid w:val="00467CF9"/>
    <w:rsid w:val="007E5535"/>
    <w:rsid w:val="00B32388"/>
    <w:rsid w:val="00B34F87"/>
    <w:rsid w:val="00BC1B5E"/>
    <w:rsid w:val="00C67166"/>
    <w:rsid w:val="00C71AEB"/>
    <w:rsid w:val="00C97821"/>
    <w:rsid w:val="00DD3561"/>
    <w:rsid w:val="00FD26F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09595070"/>
  <w15:chartTrackingRefBased/>
  <w15:docId w15:val="{B1984CA8-E396-5748-A883-A4A22B71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EB"/>
    <w:rPr>
      <w:rFonts w:eastAsiaTheme="majorEastAsia" w:cstheme="majorBidi"/>
      <w:color w:val="272727" w:themeColor="text1" w:themeTint="D8"/>
    </w:rPr>
  </w:style>
  <w:style w:type="paragraph" w:styleId="Title">
    <w:name w:val="Title"/>
    <w:basedOn w:val="Normal"/>
    <w:next w:val="Normal"/>
    <w:link w:val="TitleChar"/>
    <w:uiPriority w:val="10"/>
    <w:qFormat/>
    <w:rsid w:val="00C71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A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AEB"/>
    <w:rPr>
      <w:i/>
      <w:iCs/>
      <w:color w:val="404040" w:themeColor="text1" w:themeTint="BF"/>
    </w:rPr>
  </w:style>
  <w:style w:type="paragraph" w:styleId="ListParagraph">
    <w:name w:val="List Paragraph"/>
    <w:basedOn w:val="Normal"/>
    <w:uiPriority w:val="34"/>
    <w:qFormat/>
    <w:rsid w:val="00C71AEB"/>
    <w:pPr>
      <w:ind w:left="720"/>
      <w:contextualSpacing/>
    </w:pPr>
  </w:style>
  <w:style w:type="character" w:styleId="IntenseEmphasis">
    <w:name w:val="Intense Emphasis"/>
    <w:basedOn w:val="DefaultParagraphFont"/>
    <w:uiPriority w:val="21"/>
    <w:qFormat/>
    <w:rsid w:val="00C71AEB"/>
    <w:rPr>
      <w:i/>
      <w:iCs/>
      <w:color w:val="0F4761" w:themeColor="accent1" w:themeShade="BF"/>
    </w:rPr>
  </w:style>
  <w:style w:type="paragraph" w:styleId="IntenseQuote">
    <w:name w:val="Intense Quote"/>
    <w:basedOn w:val="Normal"/>
    <w:next w:val="Normal"/>
    <w:link w:val="IntenseQuoteChar"/>
    <w:uiPriority w:val="30"/>
    <w:qFormat/>
    <w:rsid w:val="00C71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EB"/>
    <w:rPr>
      <w:i/>
      <w:iCs/>
      <w:color w:val="0F4761" w:themeColor="accent1" w:themeShade="BF"/>
    </w:rPr>
  </w:style>
  <w:style w:type="character" w:styleId="IntenseReference">
    <w:name w:val="Intense Reference"/>
    <w:basedOn w:val="DefaultParagraphFont"/>
    <w:uiPriority w:val="32"/>
    <w:qFormat/>
    <w:rsid w:val="00C71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80805">
      <w:bodyDiv w:val="1"/>
      <w:marLeft w:val="0"/>
      <w:marRight w:val="0"/>
      <w:marTop w:val="0"/>
      <w:marBottom w:val="0"/>
      <w:divBdr>
        <w:top w:val="none" w:sz="0" w:space="0" w:color="auto"/>
        <w:left w:val="none" w:sz="0" w:space="0" w:color="auto"/>
        <w:bottom w:val="none" w:sz="0" w:space="0" w:color="auto"/>
        <w:right w:val="none" w:sz="0" w:space="0" w:color="auto"/>
      </w:divBdr>
    </w:div>
    <w:div w:id="17592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4</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AlAfeefi</dc:creator>
  <cp:keywords/>
  <dc:description/>
  <cp:lastModifiedBy>Khulood M. S. Al Marzooqi</cp:lastModifiedBy>
  <cp:revision>7</cp:revision>
  <dcterms:created xsi:type="dcterms:W3CDTF">2024-08-19T13:06:00Z</dcterms:created>
  <dcterms:modified xsi:type="dcterms:W3CDTF">2024-08-21T08:14:00Z</dcterms:modified>
</cp:coreProperties>
</file>