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0BC5D" w14:textId="7A1A1095" w:rsidR="007D6D1F" w:rsidRDefault="007D6D1F" w:rsidP="00CE07F1">
      <w:pPr>
        <w:jc w:val="right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PID</w:t>
      </w:r>
    </w:p>
    <w:p w14:paraId="54688888" w14:textId="77777777" w:rsidR="004C449C" w:rsidRDefault="004C449C" w:rsidP="007D6D1F">
      <w:pPr>
        <w:rPr>
          <w:b/>
          <w:bCs/>
          <w:u w:val="single"/>
          <w:lang w:val="en-US"/>
        </w:rPr>
      </w:pPr>
    </w:p>
    <w:p w14:paraId="402BE4BB" w14:textId="4EB10AF4" w:rsidR="004C449C" w:rsidRPr="00CE07F1" w:rsidRDefault="004C449C" w:rsidP="004C449C">
      <w:pPr>
        <w:bidi/>
        <w:rPr>
          <w:b/>
          <w:bCs/>
          <w:rtl/>
        </w:rPr>
      </w:pPr>
      <w:r w:rsidRPr="00CE07F1">
        <w:rPr>
          <w:rFonts w:cs="Arial" w:hint="cs"/>
          <w:b/>
          <w:bCs/>
          <w:rtl/>
          <w:lang w:val="en-US"/>
        </w:rPr>
        <w:t>نشرة</w:t>
      </w:r>
      <w:r w:rsidRPr="00CE07F1">
        <w:rPr>
          <w:rFonts w:cs="Arial"/>
          <w:b/>
          <w:bCs/>
          <w:rtl/>
          <w:lang w:val="en-US"/>
        </w:rPr>
        <w:t xml:space="preserve"> </w:t>
      </w:r>
      <w:r w:rsidRPr="00CE07F1">
        <w:rPr>
          <w:rFonts w:cs="Arial" w:hint="cs"/>
          <w:b/>
          <w:bCs/>
          <w:rtl/>
          <w:lang w:val="en-US"/>
        </w:rPr>
        <w:t>معلومات</w:t>
      </w:r>
      <w:r w:rsidRPr="00CE07F1">
        <w:rPr>
          <w:rFonts w:cs="Arial"/>
          <w:b/>
          <w:bCs/>
          <w:rtl/>
          <w:lang w:val="en-US"/>
        </w:rPr>
        <w:t xml:space="preserve"> </w:t>
      </w:r>
      <w:r w:rsidRPr="00CE07F1">
        <w:rPr>
          <w:rFonts w:cs="Arial" w:hint="cs"/>
          <w:b/>
          <w:bCs/>
          <w:rtl/>
          <w:lang w:val="en-US"/>
        </w:rPr>
        <w:t>المريض</w:t>
      </w:r>
      <w:r w:rsidRPr="00CE07F1">
        <w:rPr>
          <w:rFonts w:cs="Arial"/>
          <w:b/>
          <w:bCs/>
          <w:rtl/>
          <w:lang w:val="en-US"/>
        </w:rPr>
        <w:t xml:space="preserve"> -</w:t>
      </w:r>
      <w:r w:rsidRPr="00CE07F1">
        <w:rPr>
          <w:b/>
          <w:bCs/>
          <w:lang w:val="en-US"/>
        </w:rPr>
        <w:t xml:space="preserve"> </w:t>
      </w:r>
      <w:r w:rsidRPr="00CE07F1">
        <w:rPr>
          <w:rFonts w:ascii="Arial" w:hAnsi="Arial" w:cs="Arial"/>
          <w:b/>
          <w:bCs/>
          <w:color w:val="040C28"/>
          <w:rtl/>
        </w:rPr>
        <w:t xml:space="preserve">مرض </w:t>
      </w:r>
      <w:r w:rsidRPr="00CE07F1">
        <w:rPr>
          <w:rFonts w:ascii="Arial" w:hAnsi="Arial" w:cs="Arial" w:hint="cs"/>
          <w:b/>
          <w:bCs/>
          <w:color w:val="040C28"/>
          <w:rtl/>
        </w:rPr>
        <w:t>التهاب الحوض</w:t>
      </w:r>
      <w:r w:rsidRPr="00CE07F1">
        <w:rPr>
          <w:rFonts w:ascii="Arial" w:hAnsi="Arial" w:cs="Arial"/>
          <w:b/>
          <w:bCs/>
          <w:color w:val="1F1F1F"/>
          <w:shd w:val="clear" w:color="auto" w:fill="FFFFFF"/>
          <w:rtl/>
        </w:rPr>
        <w:t> </w:t>
      </w:r>
      <w:r w:rsidRPr="00CE07F1">
        <w:rPr>
          <w:rFonts w:hint="cs"/>
          <w:b/>
          <w:bCs/>
          <w:rtl/>
        </w:rPr>
        <w:t xml:space="preserve"> </w:t>
      </w:r>
    </w:p>
    <w:p w14:paraId="4E6CD4C8" w14:textId="77777777" w:rsidR="004C449C" w:rsidRPr="007D6D1F" w:rsidRDefault="004C449C" w:rsidP="007D6D1F">
      <w:pPr>
        <w:rPr>
          <w:b/>
          <w:bCs/>
          <w:u w:val="single"/>
          <w:lang w:val="en-US"/>
        </w:rPr>
      </w:pPr>
    </w:p>
    <w:p w14:paraId="53C6F8A3" w14:textId="77777777" w:rsidR="007D6D1F" w:rsidRDefault="007D6D1F" w:rsidP="007D6D1F">
      <w:pPr>
        <w:bidi/>
        <w:rPr>
          <w:b/>
          <w:bCs/>
          <w:u w:val="single"/>
          <w:rtl/>
        </w:rPr>
      </w:pPr>
    </w:p>
    <w:p w14:paraId="7FCA0FC0" w14:textId="13C6FC3A" w:rsidR="000E6E65" w:rsidRPr="00CE07F1" w:rsidRDefault="000E6E65" w:rsidP="007D6D1F">
      <w:pPr>
        <w:bidi/>
        <w:rPr>
          <w:b/>
          <w:bCs/>
          <w:rtl/>
        </w:rPr>
      </w:pPr>
      <w:r w:rsidRPr="00CE07F1">
        <w:rPr>
          <w:rFonts w:hint="cs"/>
          <w:b/>
          <w:bCs/>
          <w:rtl/>
        </w:rPr>
        <w:t>ال</w:t>
      </w:r>
      <w:r w:rsidRPr="00CE07F1">
        <w:rPr>
          <w:b/>
          <w:bCs/>
          <w:rtl/>
        </w:rPr>
        <w:t xml:space="preserve">نقاط </w:t>
      </w:r>
      <w:r w:rsidRPr="00CE07F1">
        <w:rPr>
          <w:rFonts w:hint="cs"/>
          <w:b/>
          <w:bCs/>
          <w:rtl/>
        </w:rPr>
        <w:t>ال</w:t>
      </w:r>
      <w:r w:rsidRPr="00CE07F1">
        <w:rPr>
          <w:b/>
          <w:bCs/>
          <w:rtl/>
        </w:rPr>
        <w:t>رئيسية</w:t>
      </w:r>
    </w:p>
    <w:p w14:paraId="03AFDB24" w14:textId="77777777" w:rsidR="00CE07F1" w:rsidRPr="00CE07F1" w:rsidRDefault="000E6E65" w:rsidP="00CE07F1">
      <w:pPr>
        <w:pStyle w:val="ListParagraph"/>
        <w:numPr>
          <w:ilvl w:val="0"/>
          <w:numId w:val="3"/>
        </w:numPr>
        <w:bidi/>
        <w:rPr>
          <w:lang w:val="en-US"/>
        </w:rPr>
      </w:pPr>
      <w:r w:rsidRPr="00CE07F1">
        <w:rPr>
          <w:rFonts w:hint="cs"/>
          <w:rtl/>
          <w:lang w:val="en-US"/>
        </w:rPr>
        <w:t>م</w:t>
      </w:r>
      <w:r w:rsidRPr="00CE07F1">
        <w:rPr>
          <w:rtl/>
          <w:lang w:val="en-US"/>
        </w:rPr>
        <w:t>رض التهاب الحوض</w:t>
      </w:r>
      <w:r w:rsidRPr="000E6E65">
        <w:t xml:space="preserve"> (PID) </w:t>
      </w:r>
      <w:r w:rsidRPr="00CE07F1">
        <w:rPr>
          <w:rtl/>
          <w:lang w:val="en-US"/>
        </w:rPr>
        <w:t>هو التهاب في الرحم و/أو قناتي فالوب</w:t>
      </w:r>
      <w:r w:rsidRPr="000E6E65">
        <w:t>.</w:t>
      </w:r>
    </w:p>
    <w:p w14:paraId="7009785C" w14:textId="77777777" w:rsidR="00CE07F1" w:rsidRPr="00CE07F1" w:rsidRDefault="000E6E65" w:rsidP="00CE07F1">
      <w:pPr>
        <w:pStyle w:val="ListParagraph"/>
        <w:numPr>
          <w:ilvl w:val="0"/>
          <w:numId w:val="3"/>
        </w:numPr>
        <w:bidi/>
        <w:rPr>
          <w:lang w:val="en-US"/>
        </w:rPr>
      </w:pPr>
      <w:r w:rsidRPr="00CE07F1">
        <w:rPr>
          <w:rtl/>
          <w:lang w:val="en-US"/>
        </w:rPr>
        <w:t xml:space="preserve">غالبًا ما يحدث بسبب العدوى المنقولة </w:t>
      </w:r>
      <w:r w:rsidR="00067D61" w:rsidRPr="00CE07F1">
        <w:rPr>
          <w:rFonts w:hint="cs"/>
          <w:rtl/>
          <w:lang w:val="en-US"/>
        </w:rPr>
        <w:t>جنسيًا</w:t>
      </w:r>
      <w:r w:rsidR="00067D61">
        <w:rPr>
          <w:rFonts w:hint="cs"/>
          <w:rtl/>
        </w:rPr>
        <w:t xml:space="preserve"> </w:t>
      </w:r>
      <w:r w:rsidR="00067D61" w:rsidRPr="000E6E65">
        <w:t>(STI)</w:t>
      </w:r>
    </w:p>
    <w:p w14:paraId="6134A174" w14:textId="77777777" w:rsidR="00CE07F1" w:rsidRPr="00CE07F1" w:rsidRDefault="000E6E65" w:rsidP="00CE07F1">
      <w:pPr>
        <w:pStyle w:val="ListParagraph"/>
        <w:numPr>
          <w:ilvl w:val="0"/>
          <w:numId w:val="3"/>
        </w:numPr>
        <w:bidi/>
        <w:rPr>
          <w:lang w:val="en-US"/>
        </w:rPr>
      </w:pPr>
      <w:r w:rsidRPr="00CE07F1">
        <w:rPr>
          <w:rtl/>
          <w:lang w:val="en-US"/>
        </w:rPr>
        <w:t>يمكن أن تكون</w:t>
      </w:r>
      <w:r w:rsidR="00EE0277" w:rsidRPr="00CE07F1">
        <w:rPr>
          <w:rFonts w:hint="cs"/>
          <w:rtl/>
          <w:lang w:val="en-US"/>
        </w:rPr>
        <w:t>ي</w:t>
      </w:r>
      <w:r w:rsidRPr="00CE07F1">
        <w:rPr>
          <w:rtl/>
          <w:lang w:val="en-US"/>
        </w:rPr>
        <w:t xml:space="preserve"> مصاب</w:t>
      </w:r>
      <w:r w:rsidR="00EE0277" w:rsidRPr="00CE07F1">
        <w:rPr>
          <w:rFonts w:hint="cs"/>
          <w:rtl/>
          <w:lang w:val="en-US"/>
        </w:rPr>
        <w:t>ة</w:t>
      </w:r>
      <w:r w:rsidRPr="00CE07F1">
        <w:rPr>
          <w:rtl/>
          <w:lang w:val="en-US"/>
        </w:rPr>
        <w:t xml:space="preserve"> بمرض التهاب الحوض حتى إذا كانت نتيجة فحص الأمراض المنقولة جنسيًا سلبية</w:t>
      </w:r>
      <w:r w:rsidRPr="000E6E65">
        <w:t>.</w:t>
      </w:r>
    </w:p>
    <w:p w14:paraId="3D2E81AB" w14:textId="77777777" w:rsidR="00CE07F1" w:rsidRPr="00CE07F1" w:rsidRDefault="000E6E65" w:rsidP="00CE07F1">
      <w:pPr>
        <w:pStyle w:val="ListParagraph"/>
        <w:numPr>
          <w:ilvl w:val="0"/>
          <w:numId w:val="3"/>
        </w:numPr>
        <w:bidi/>
        <w:rPr>
          <w:lang w:val="en-US"/>
        </w:rPr>
      </w:pPr>
      <w:r w:rsidRPr="00CE07F1">
        <w:rPr>
          <w:rtl/>
          <w:lang w:val="en-US"/>
        </w:rPr>
        <w:t>العلاج بسيط</w:t>
      </w:r>
      <w:r w:rsidRPr="000E6E65">
        <w:t>.</w:t>
      </w:r>
    </w:p>
    <w:p w14:paraId="23DB7D01" w14:textId="3E7582FA" w:rsidR="000E6E65" w:rsidRPr="00CE07F1" w:rsidRDefault="000E6E65" w:rsidP="00CE07F1">
      <w:pPr>
        <w:pStyle w:val="ListParagraph"/>
        <w:numPr>
          <w:ilvl w:val="0"/>
          <w:numId w:val="3"/>
        </w:numPr>
        <w:bidi/>
        <w:rPr>
          <w:rtl/>
          <w:lang w:val="en-US"/>
        </w:rPr>
      </w:pPr>
      <w:r w:rsidRPr="00CE07F1">
        <w:rPr>
          <w:rtl/>
          <w:lang w:val="en-US"/>
        </w:rPr>
        <w:t>إذا لم يتم علاج مرض التهاب الحوض، فقد يسبب مشاكل صحية خطيرة على المدى الطويل</w:t>
      </w:r>
      <w:r w:rsidRPr="000E6E65">
        <w:t>.</w:t>
      </w:r>
    </w:p>
    <w:p w14:paraId="6276E1D0" w14:textId="77777777" w:rsidR="000E6E65" w:rsidRDefault="000E6E65" w:rsidP="000E6E65">
      <w:pPr>
        <w:bidi/>
        <w:rPr>
          <w:rtl/>
        </w:rPr>
      </w:pPr>
    </w:p>
    <w:p w14:paraId="0622EDC5" w14:textId="05CB4731" w:rsidR="000E6E65" w:rsidRPr="00CE07F1" w:rsidRDefault="000E6E65" w:rsidP="000E6E65">
      <w:pPr>
        <w:bidi/>
        <w:rPr>
          <w:b/>
          <w:bCs/>
        </w:rPr>
      </w:pPr>
      <w:r w:rsidRPr="00CE07F1">
        <w:rPr>
          <w:b/>
          <w:bCs/>
          <w:rtl/>
        </w:rPr>
        <w:t>ما هو مرض التهاب الحوض</w:t>
      </w:r>
      <w:r w:rsidRPr="00CE07F1">
        <w:rPr>
          <w:b/>
          <w:bCs/>
        </w:rPr>
        <w:t xml:space="preserve"> (PID)</w:t>
      </w:r>
      <w:r w:rsidRPr="00CE07F1">
        <w:rPr>
          <w:b/>
          <w:bCs/>
          <w:rtl/>
        </w:rPr>
        <w:t>؟</w:t>
      </w:r>
    </w:p>
    <w:p w14:paraId="3A74A588" w14:textId="21E334C3" w:rsidR="00EE0277" w:rsidRDefault="000E6E65" w:rsidP="00CE07F1">
      <w:pPr>
        <w:pStyle w:val="ListParagraph"/>
        <w:numPr>
          <w:ilvl w:val="0"/>
          <w:numId w:val="10"/>
        </w:numPr>
        <w:bidi/>
        <w:rPr>
          <w:rtl/>
        </w:rPr>
      </w:pPr>
      <w:r w:rsidRPr="000E6E65">
        <w:rPr>
          <w:rtl/>
        </w:rPr>
        <w:t>مرض التهاب الحوض</w:t>
      </w:r>
      <w:r w:rsidRPr="000E6E65">
        <w:t xml:space="preserve"> (PID) </w:t>
      </w:r>
      <w:r w:rsidRPr="000E6E65">
        <w:rPr>
          <w:rtl/>
        </w:rPr>
        <w:t>هو التهاب في الرحم و/أو قناتي فالوب</w:t>
      </w:r>
    </w:p>
    <w:p w14:paraId="60BAC8B8" w14:textId="246BE0A7" w:rsidR="00EE0277" w:rsidRDefault="000E6E65" w:rsidP="00CE07F1">
      <w:pPr>
        <w:pStyle w:val="ListParagraph"/>
        <w:numPr>
          <w:ilvl w:val="0"/>
          <w:numId w:val="10"/>
        </w:numPr>
        <w:bidi/>
        <w:rPr>
          <w:rtl/>
        </w:rPr>
      </w:pPr>
      <w:r w:rsidRPr="000E6E65">
        <w:rPr>
          <w:rtl/>
        </w:rPr>
        <w:t>عادة ما ينتج عن عدوى بكتيرية تنتقل من عنق الرحم إلى الرحم وقناتي فالوب</w:t>
      </w:r>
    </w:p>
    <w:p w14:paraId="050853FF" w14:textId="599628E7" w:rsidR="000E6E65" w:rsidRPr="000E6E65" w:rsidRDefault="000E6E65" w:rsidP="00CE07F1">
      <w:pPr>
        <w:pStyle w:val="ListParagraph"/>
        <w:numPr>
          <w:ilvl w:val="0"/>
          <w:numId w:val="10"/>
        </w:numPr>
        <w:bidi/>
      </w:pPr>
      <w:r w:rsidRPr="000E6E65">
        <w:rPr>
          <w:rtl/>
        </w:rPr>
        <w:t xml:space="preserve">ينجم عن مجموعة متنوعة من العدوى، بعضها ينتقل عن طريق </w:t>
      </w:r>
      <w:r w:rsidR="00EE0277">
        <w:rPr>
          <w:rFonts w:hint="cs"/>
          <w:rtl/>
        </w:rPr>
        <w:t xml:space="preserve">ممارس </w:t>
      </w:r>
      <w:r w:rsidRPr="000E6E65">
        <w:rPr>
          <w:rtl/>
        </w:rPr>
        <w:t xml:space="preserve">الجنس وبعضها </w:t>
      </w:r>
      <w:r w:rsidR="00350C20" w:rsidRPr="000E6E65">
        <w:rPr>
          <w:rFonts w:hint="cs"/>
          <w:rtl/>
        </w:rPr>
        <w:t>الآخر لا</w:t>
      </w:r>
      <w:r w:rsidRPr="000E6E65">
        <w:t>.</w:t>
      </w:r>
    </w:p>
    <w:p w14:paraId="5E561358" w14:textId="77777777" w:rsidR="00EE0277" w:rsidRDefault="00EE0277" w:rsidP="00EE0277">
      <w:pPr>
        <w:bidi/>
      </w:pPr>
    </w:p>
    <w:p w14:paraId="1CA9DA54" w14:textId="77777777" w:rsidR="00EE0277" w:rsidRPr="00CE07F1" w:rsidRDefault="000E6E65" w:rsidP="00EE0277">
      <w:pPr>
        <w:bidi/>
        <w:rPr>
          <w:b/>
          <w:bCs/>
        </w:rPr>
      </w:pPr>
      <w:r w:rsidRPr="00CE07F1">
        <w:rPr>
          <w:b/>
          <w:bCs/>
          <w:rtl/>
        </w:rPr>
        <w:t>كيف يمكن الإصابة بمرض التهاب الحوض؟</w:t>
      </w:r>
    </w:p>
    <w:p w14:paraId="016F2BBD" w14:textId="0C911FF9" w:rsidR="00EE0277" w:rsidRDefault="00067D61" w:rsidP="00CE07F1">
      <w:pPr>
        <w:pStyle w:val="ListParagraph"/>
        <w:numPr>
          <w:ilvl w:val="0"/>
          <w:numId w:val="9"/>
        </w:numPr>
        <w:bidi/>
        <w:rPr>
          <w:rtl/>
        </w:rPr>
      </w:pPr>
      <w:r w:rsidRPr="000E6E65">
        <w:rPr>
          <w:rtl/>
        </w:rPr>
        <w:t>مرض التهاب الحوض</w:t>
      </w:r>
      <w:r w:rsidR="000E6E65" w:rsidRPr="000E6E65">
        <w:rPr>
          <w:rtl/>
        </w:rPr>
        <w:t xml:space="preserve"> أكثر شيوعًا بين الش</w:t>
      </w:r>
      <w:r w:rsidR="00EE0277">
        <w:rPr>
          <w:rFonts w:hint="cs"/>
          <w:rtl/>
        </w:rPr>
        <w:t>ابات</w:t>
      </w:r>
    </w:p>
    <w:p w14:paraId="787DA934" w14:textId="36845BB0" w:rsidR="00EE0277" w:rsidRDefault="000E6E65" w:rsidP="00CE07F1">
      <w:pPr>
        <w:pStyle w:val="ListParagraph"/>
        <w:numPr>
          <w:ilvl w:val="0"/>
          <w:numId w:val="9"/>
        </w:numPr>
        <w:bidi/>
        <w:rPr>
          <w:rtl/>
        </w:rPr>
      </w:pPr>
      <w:r w:rsidRPr="000E6E65">
        <w:rPr>
          <w:rtl/>
        </w:rPr>
        <w:t xml:space="preserve">في حوالي ربع الحالات، يحدث بسبب عدوى منقولة جنسيًا </w:t>
      </w:r>
      <w:r w:rsidR="00EE0277">
        <w:rPr>
          <w:rFonts w:hint="cs"/>
          <w:rtl/>
        </w:rPr>
        <w:t>لم يتم</w:t>
      </w:r>
      <w:r w:rsidRPr="000E6E65">
        <w:rPr>
          <w:rtl/>
        </w:rPr>
        <w:t xml:space="preserve"> </w:t>
      </w:r>
      <w:r w:rsidR="00EE0277">
        <w:rPr>
          <w:rFonts w:hint="cs"/>
          <w:rtl/>
        </w:rPr>
        <w:t>علاجها</w:t>
      </w:r>
      <w:r w:rsidRPr="000E6E65">
        <w:rPr>
          <w:rtl/>
        </w:rPr>
        <w:t xml:space="preserve">، </w:t>
      </w:r>
      <w:r w:rsidR="00EE0277">
        <w:rPr>
          <w:rFonts w:hint="cs"/>
          <w:rtl/>
        </w:rPr>
        <w:t>بالأخص</w:t>
      </w:r>
      <w:r w:rsidRPr="000E6E65">
        <w:rPr>
          <w:rtl/>
        </w:rPr>
        <w:t xml:space="preserve"> السيلان </w:t>
      </w:r>
      <w:r w:rsidR="00067D61">
        <w:rPr>
          <w:rFonts w:hint="cs"/>
          <w:rtl/>
        </w:rPr>
        <w:t>(</w:t>
      </w:r>
      <w:r w:rsidR="00067D61" w:rsidRPr="00CE07F1">
        <w:rPr>
          <w:lang w:val="en-US"/>
        </w:rPr>
        <w:t>Gonorrhea</w:t>
      </w:r>
      <w:r w:rsidR="00067D61" w:rsidRPr="00CE07F1">
        <w:rPr>
          <w:rFonts w:hint="cs"/>
          <w:rtl/>
          <w:lang w:val="en-US"/>
        </w:rPr>
        <w:t xml:space="preserve">) </w:t>
      </w:r>
      <w:r w:rsidRPr="000E6E65">
        <w:rPr>
          <w:rtl/>
        </w:rPr>
        <w:t>أو</w:t>
      </w:r>
      <w:r w:rsidR="00FC064C">
        <w:rPr>
          <w:rFonts w:hint="cs"/>
          <w:rtl/>
        </w:rPr>
        <w:t xml:space="preserve"> </w:t>
      </w:r>
      <w:r w:rsidR="00FC064C" w:rsidRPr="00FC064C">
        <w:rPr>
          <w:rtl/>
        </w:rPr>
        <w:t xml:space="preserve">المتدثرة </w:t>
      </w:r>
      <w:proofErr w:type="spellStart"/>
      <w:r w:rsidR="00FC064C" w:rsidRPr="00FC064C">
        <w:rPr>
          <w:rtl/>
        </w:rPr>
        <w:t>الحثرية</w:t>
      </w:r>
      <w:proofErr w:type="spellEnd"/>
      <w:r w:rsidRPr="000E6E65">
        <w:rPr>
          <w:rtl/>
        </w:rPr>
        <w:t xml:space="preserve"> </w:t>
      </w:r>
      <w:r w:rsidR="00FC064C">
        <w:rPr>
          <w:rFonts w:hint="cs"/>
          <w:rtl/>
        </w:rPr>
        <w:t>(</w:t>
      </w:r>
      <w:proofErr w:type="spellStart"/>
      <w:r w:rsidRPr="000E6E65">
        <w:rPr>
          <w:rtl/>
        </w:rPr>
        <w:t>الكلاميديا</w:t>
      </w:r>
      <w:proofErr w:type="spellEnd"/>
      <w:r w:rsidR="00067D61">
        <w:rPr>
          <w:rFonts w:hint="cs"/>
          <w:rtl/>
        </w:rPr>
        <w:t xml:space="preserve"> </w:t>
      </w:r>
      <w:r w:rsidR="00067D61" w:rsidRPr="00CE07F1">
        <w:rPr>
          <w:lang w:val="en-US"/>
        </w:rPr>
        <w:t>Chlamydia</w:t>
      </w:r>
      <w:r w:rsidR="00FC064C">
        <w:rPr>
          <w:rFonts w:hint="cs"/>
          <w:rtl/>
        </w:rPr>
        <w:t>)</w:t>
      </w:r>
      <w:r w:rsidRPr="000E6E65">
        <w:rPr>
          <w:rtl/>
        </w:rPr>
        <w:t xml:space="preserve"> التي تنتقل إلى الرحم و/أو قناتي فالوب من عنق الرحم</w:t>
      </w:r>
    </w:p>
    <w:p w14:paraId="3D6A2F25" w14:textId="0EBE4CAD" w:rsidR="00FC064C" w:rsidRDefault="000E6E65" w:rsidP="00CE07F1">
      <w:pPr>
        <w:pStyle w:val="ListParagraph"/>
        <w:numPr>
          <w:ilvl w:val="0"/>
          <w:numId w:val="9"/>
        </w:numPr>
        <w:bidi/>
        <w:rPr>
          <w:rtl/>
        </w:rPr>
      </w:pPr>
      <w:r w:rsidRPr="000E6E65">
        <w:rPr>
          <w:rtl/>
        </w:rPr>
        <w:t xml:space="preserve">قد </w:t>
      </w:r>
      <w:r w:rsidR="00FC064C">
        <w:rPr>
          <w:rFonts w:hint="cs"/>
          <w:rtl/>
        </w:rPr>
        <w:t>ينجم</w:t>
      </w:r>
      <w:r w:rsidRPr="000E6E65">
        <w:rPr>
          <w:rtl/>
        </w:rPr>
        <w:t xml:space="preserve"> من عدوى بكتيرية تنتشر من مكان آخر في الجسم مثل التهاب الزائدة الدودية</w:t>
      </w:r>
    </w:p>
    <w:p w14:paraId="2B8AFE4F" w14:textId="3590453E" w:rsidR="000E6E65" w:rsidRPr="00CE07F1" w:rsidRDefault="000E6E65" w:rsidP="00CE07F1">
      <w:pPr>
        <w:pStyle w:val="ListParagraph"/>
        <w:numPr>
          <w:ilvl w:val="0"/>
          <w:numId w:val="9"/>
        </w:numPr>
        <w:bidi/>
        <w:rPr>
          <w:rtl/>
          <w:lang w:val="en-US"/>
        </w:rPr>
      </w:pPr>
      <w:r w:rsidRPr="000E6E65">
        <w:rPr>
          <w:rtl/>
        </w:rPr>
        <w:t xml:space="preserve">قد </w:t>
      </w:r>
      <w:r w:rsidR="00FC064C">
        <w:rPr>
          <w:rFonts w:hint="cs"/>
          <w:rtl/>
        </w:rPr>
        <w:t>يحدث</w:t>
      </w:r>
      <w:r w:rsidRPr="000E6E65">
        <w:rPr>
          <w:rtl/>
        </w:rPr>
        <w:t xml:space="preserve"> بعد </w:t>
      </w:r>
      <w:r w:rsidR="00FC064C">
        <w:rPr>
          <w:rFonts w:hint="cs"/>
          <w:rtl/>
        </w:rPr>
        <w:t xml:space="preserve">عملية </w:t>
      </w:r>
      <w:r w:rsidRPr="000E6E65">
        <w:rPr>
          <w:rtl/>
        </w:rPr>
        <w:t xml:space="preserve">جراحة </w:t>
      </w:r>
      <w:r w:rsidR="00FC064C">
        <w:rPr>
          <w:rFonts w:hint="cs"/>
          <w:rtl/>
        </w:rPr>
        <w:t>ي</w:t>
      </w:r>
      <w:r w:rsidRPr="000E6E65">
        <w:rPr>
          <w:rtl/>
        </w:rPr>
        <w:t xml:space="preserve">تم </w:t>
      </w:r>
      <w:r w:rsidR="00FC064C">
        <w:rPr>
          <w:rFonts w:hint="cs"/>
          <w:rtl/>
        </w:rPr>
        <w:t xml:space="preserve">فيها </w:t>
      </w:r>
      <w:r w:rsidRPr="000E6E65">
        <w:rPr>
          <w:rtl/>
        </w:rPr>
        <w:t xml:space="preserve">تمرير أداة عبر عنق الرحم إلى الرحم، </w:t>
      </w:r>
      <w:r w:rsidR="00FC064C">
        <w:rPr>
          <w:rFonts w:hint="cs"/>
          <w:rtl/>
        </w:rPr>
        <w:t>على سبيل ال</w:t>
      </w:r>
      <w:r w:rsidRPr="000E6E65">
        <w:rPr>
          <w:rtl/>
        </w:rPr>
        <w:t>مث</w:t>
      </w:r>
      <w:r w:rsidR="00FC064C">
        <w:rPr>
          <w:rFonts w:hint="cs"/>
          <w:rtl/>
        </w:rPr>
        <w:t>ا</w:t>
      </w:r>
      <w:r w:rsidRPr="000E6E65">
        <w:rPr>
          <w:rtl/>
        </w:rPr>
        <w:t>ل بعد الإجهاض أو تركيب جهاز داخل الرحم</w:t>
      </w:r>
      <w:r w:rsidR="00350C20">
        <w:rPr>
          <w:rFonts w:hint="cs"/>
          <w:rtl/>
        </w:rPr>
        <w:t xml:space="preserve"> (لولب أو </w:t>
      </w:r>
      <w:r w:rsidR="00350C20" w:rsidRPr="00CE07F1">
        <w:rPr>
          <w:lang w:val="en-US"/>
        </w:rPr>
        <w:t>IUD</w:t>
      </w:r>
      <w:r w:rsidR="00350C20" w:rsidRPr="00CE07F1">
        <w:rPr>
          <w:rFonts w:hint="cs"/>
          <w:rtl/>
          <w:lang w:val="en-US"/>
        </w:rPr>
        <w:t>)</w:t>
      </w:r>
    </w:p>
    <w:p w14:paraId="30403720" w14:textId="77777777" w:rsidR="00350C20" w:rsidRDefault="00350C20" w:rsidP="000E6E65">
      <w:pPr>
        <w:bidi/>
        <w:rPr>
          <w:rtl/>
        </w:rPr>
      </w:pPr>
    </w:p>
    <w:p w14:paraId="0C7115C1" w14:textId="77777777" w:rsidR="00350C20" w:rsidRPr="00CE07F1" w:rsidRDefault="000E6E65" w:rsidP="00350C20">
      <w:pPr>
        <w:bidi/>
        <w:rPr>
          <w:b/>
          <w:bCs/>
          <w:rtl/>
        </w:rPr>
      </w:pPr>
      <w:r w:rsidRPr="00CE07F1">
        <w:rPr>
          <w:b/>
          <w:bCs/>
          <w:rtl/>
        </w:rPr>
        <w:t>ما هي أعراض مرض التهاب الحوض؟</w:t>
      </w:r>
    </w:p>
    <w:p w14:paraId="13FE48D5" w14:textId="77777777" w:rsidR="00350C20" w:rsidRDefault="000E6E65" w:rsidP="00350C20">
      <w:pPr>
        <w:bidi/>
        <w:rPr>
          <w:rtl/>
        </w:rPr>
      </w:pPr>
      <w:r w:rsidRPr="000E6E65">
        <w:rPr>
          <w:rtl/>
        </w:rPr>
        <w:t xml:space="preserve"> </w:t>
      </w:r>
      <w:r w:rsidRPr="000E6E65">
        <w:rPr>
          <w:rFonts w:ascii="Segoe UI Symbol" w:hAnsi="Segoe UI Symbol" w:cs="Segoe UI Symbol"/>
        </w:rPr>
        <w:t>❖</w:t>
      </w:r>
      <w:r w:rsidRPr="000E6E65">
        <w:t xml:space="preserve"> </w:t>
      </w:r>
      <w:r w:rsidRPr="000E6E65">
        <w:rPr>
          <w:rtl/>
        </w:rPr>
        <w:t>بعض الأشخاص المصابين بمرض التهاب الحوض لا تظهر عليهم أعراض</w:t>
      </w:r>
    </w:p>
    <w:p w14:paraId="0E4AD7AC" w14:textId="66CD8F7F" w:rsidR="000E6E65" w:rsidRPr="000E6E65" w:rsidRDefault="000E6E65" w:rsidP="00350C20">
      <w:pPr>
        <w:bidi/>
      </w:pPr>
      <w:r w:rsidRPr="000E6E65">
        <w:rPr>
          <w:rFonts w:ascii="Segoe UI Symbol" w:hAnsi="Segoe UI Symbol" w:cs="Segoe UI Symbol"/>
        </w:rPr>
        <w:t>❖</w:t>
      </w:r>
      <w:r w:rsidRPr="000E6E65">
        <w:t xml:space="preserve"> </w:t>
      </w:r>
      <w:r w:rsidRPr="000E6E65">
        <w:rPr>
          <w:rtl/>
        </w:rPr>
        <w:t>معظم الأشخاص يعانون من أعراض خفيفة قد تشمل واحد</w:t>
      </w:r>
      <w:r w:rsidR="00350C20">
        <w:rPr>
          <w:rFonts w:hint="cs"/>
          <w:rtl/>
        </w:rPr>
        <w:t>ا</w:t>
      </w:r>
      <w:r w:rsidRPr="000E6E65">
        <w:rPr>
          <w:rtl/>
        </w:rPr>
        <w:t xml:space="preserve"> أو أكثر </w:t>
      </w:r>
      <w:r w:rsidR="00350C20">
        <w:rPr>
          <w:rFonts w:hint="cs"/>
          <w:rtl/>
        </w:rPr>
        <w:t>مما يلي</w:t>
      </w:r>
      <w:r w:rsidRPr="000E6E65">
        <w:t>:</w:t>
      </w:r>
    </w:p>
    <w:p w14:paraId="68409316" w14:textId="77777777" w:rsidR="000E6E65" w:rsidRPr="000E6E65" w:rsidRDefault="000E6E65" w:rsidP="000E6E65">
      <w:pPr>
        <w:numPr>
          <w:ilvl w:val="0"/>
          <w:numId w:val="1"/>
        </w:numPr>
        <w:bidi/>
      </w:pPr>
      <w:r w:rsidRPr="000E6E65">
        <w:rPr>
          <w:rtl/>
        </w:rPr>
        <w:t>ألم أو انزعاج في أسفل البطن</w:t>
      </w:r>
    </w:p>
    <w:p w14:paraId="10579647" w14:textId="77777777" w:rsidR="000E6E65" w:rsidRPr="000E6E65" w:rsidRDefault="000E6E65" w:rsidP="000E6E65">
      <w:pPr>
        <w:numPr>
          <w:ilvl w:val="0"/>
          <w:numId w:val="1"/>
        </w:numPr>
        <w:bidi/>
      </w:pPr>
      <w:r w:rsidRPr="000E6E65">
        <w:rPr>
          <w:rtl/>
        </w:rPr>
        <w:t>ألم داخلي أثناء الجماع</w:t>
      </w:r>
    </w:p>
    <w:p w14:paraId="0B2CC8C2" w14:textId="563164FB" w:rsidR="000E6E65" w:rsidRPr="000E6E65" w:rsidRDefault="000E6E65" w:rsidP="000E6E65">
      <w:pPr>
        <w:numPr>
          <w:ilvl w:val="0"/>
          <w:numId w:val="1"/>
        </w:numPr>
        <w:bidi/>
      </w:pPr>
      <w:r w:rsidRPr="000E6E65">
        <w:rPr>
          <w:rtl/>
        </w:rPr>
        <w:t xml:space="preserve">نزيف بين الدورات الشهرية أو دورات </w:t>
      </w:r>
      <w:r w:rsidR="00350C20">
        <w:rPr>
          <w:rFonts w:hint="cs"/>
          <w:rtl/>
        </w:rPr>
        <w:t>أكثر غزارة</w:t>
      </w:r>
    </w:p>
    <w:p w14:paraId="501E7F56" w14:textId="77777777" w:rsidR="000E6E65" w:rsidRPr="000E6E65" w:rsidRDefault="000E6E65" w:rsidP="000E6E65">
      <w:pPr>
        <w:numPr>
          <w:ilvl w:val="0"/>
          <w:numId w:val="1"/>
        </w:numPr>
        <w:bidi/>
      </w:pPr>
      <w:r w:rsidRPr="000E6E65">
        <w:rPr>
          <w:rtl/>
        </w:rPr>
        <w:t>نزيف بعد الجماع</w:t>
      </w:r>
    </w:p>
    <w:p w14:paraId="3CEA1159" w14:textId="77777777" w:rsidR="00350C20" w:rsidRDefault="000E6E65" w:rsidP="000E6E65">
      <w:pPr>
        <w:numPr>
          <w:ilvl w:val="0"/>
          <w:numId w:val="1"/>
        </w:numPr>
        <w:bidi/>
      </w:pPr>
      <w:r w:rsidRPr="000E6E65">
        <w:rPr>
          <w:rtl/>
        </w:rPr>
        <w:t>تغير في لون أو رائحة أو كمية الإفرازات من المهبل</w:t>
      </w:r>
    </w:p>
    <w:p w14:paraId="3D07DD4F" w14:textId="5F7A9FC1" w:rsidR="000E6E65" w:rsidRDefault="000E6E65" w:rsidP="00350C20">
      <w:pPr>
        <w:bidi/>
        <w:rPr>
          <w:rtl/>
        </w:rPr>
      </w:pPr>
      <w:r w:rsidRPr="000E6E65">
        <w:rPr>
          <w:rtl/>
        </w:rPr>
        <w:t xml:space="preserve"> </w:t>
      </w:r>
      <w:r w:rsidRPr="000E6E65">
        <w:rPr>
          <w:rFonts w:ascii="Segoe UI Symbol" w:hAnsi="Segoe UI Symbol" w:cs="Segoe UI Symbol"/>
        </w:rPr>
        <w:t>❖</w:t>
      </w:r>
      <w:r w:rsidRPr="000E6E65">
        <w:t xml:space="preserve"> </w:t>
      </w:r>
      <w:r w:rsidRPr="000E6E65">
        <w:rPr>
          <w:rtl/>
        </w:rPr>
        <w:t xml:space="preserve">بعض الأشخاص </w:t>
      </w:r>
      <w:r w:rsidR="00350C20">
        <w:rPr>
          <w:rFonts w:hint="cs"/>
          <w:rtl/>
        </w:rPr>
        <w:t>يصابون ب</w:t>
      </w:r>
      <w:r w:rsidRPr="000E6E65">
        <w:rPr>
          <w:rtl/>
        </w:rPr>
        <w:t>عدوى أكثر شدة وقد يعانون أيضًا من حمى شديدة، غثيان وقيء، وألم شديد في البطن. يجب على هؤلاء الأشخاص رؤية الطبيب في أسرع وقت ممكن</w:t>
      </w:r>
      <w:r w:rsidRPr="000E6E65">
        <w:t>.</w:t>
      </w:r>
    </w:p>
    <w:p w14:paraId="4D767C9A" w14:textId="77777777" w:rsidR="00350C20" w:rsidRPr="000E6E65" w:rsidRDefault="00350C20" w:rsidP="00350C20">
      <w:pPr>
        <w:bidi/>
      </w:pPr>
    </w:p>
    <w:p w14:paraId="0A835B83" w14:textId="77777777" w:rsidR="00350C20" w:rsidRPr="00CE07F1" w:rsidRDefault="000E6E65" w:rsidP="000E6E65">
      <w:pPr>
        <w:bidi/>
        <w:rPr>
          <w:b/>
          <w:bCs/>
          <w:rtl/>
        </w:rPr>
      </w:pPr>
      <w:r w:rsidRPr="00CE07F1">
        <w:rPr>
          <w:b/>
          <w:bCs/>
          <w:rtl/>
        </w:rPr>
        <w:t xml:space="preserve">هل أحتاج إلى أي </w:t>
      </w:r>
      <w:r w:rsidR="00350C20" w:rsidRPr="00CE07F1">
        <w:rPr>
          <w:rFonts w:hint="cs"/>
          <w:b/>
          <w:bCs/>
          <w:rtl/>
        </w:rPr>
        <w:t>فحوصات</w:t>
      </w:r>
      <w:r w:rsidRPr="00CE07F1">
        <w:rPr>
          <w:b/>
          <w:bCs/>
          <w:rtl/>
        </w:rPr>
        <w:t xml:space="preserve">؟ </w:t>
      </w:r>
    </w:p>
    <w:p w14:paraId="7C29E4AA" w14:textId="642D5E6F" w:rsidR="00350C20" w:rsidRDefault="000E6E65" w:rsidP="00CE07F1">
      <w:pPr>
        <w:pStyle w:val="ListParagraph"/>
        <w:numPr>
          <w:ilvl w:val="0"/>
          <w:numId w:val="8"/>
        </w:numPr>
        <w:bidi/>
        <w:rPr>
          <w:rtl/>
        </w:rPr>
      </w:pPr>
      <w:r w:rsidRPr="000E6E65">
        <w:rPr>
          <w:rtl/>
        </w:rPr>
        <w:t>إذا كنت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تعتقد</w:t>
      </w:r>
      <w:r w:rsidR="0094610D">
        <w:rPr>
          <w:rFonts w:hint="cs"/>
          <w:rtl/>
        </w:rPr>
        <w:t>ين</w:t>
      </w:r>
      <w:r w:rsidRPr="000E6E65">
        <w:rPr>
          <w:rtl/>
        </w:rPr>
        <w:t xml:space="preserve"> أن لديك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أعراض </w:t>
      </w:r>
      <w:r w:rsidR="00350C20">
        <w:rPr>
          <w:rFonts w:hint="cs"/>
          <w:rtl/>
        </w:rPr>
        <w:t xml:space="preserve">تتماشى مع </w:t>
      </w:r>
      <w:r w:rsidRPr="000E6E65">
        <w:rPr>
          <w:rtl/>
        </w:rPr>
        <w:t>مرض التهاب الحوض، يجب عليك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زيارة طبيب العائلة أو عيادة الصحة الجنسية أو الأمراض الجلدية/الأمراض التناسلية</w:t>
      </w:r>
    </w:p>
    <w:p w14:paraId="10187791" w14:textId="3B8CB7AB" w:rsidR="00350C20" w:rsidRDefault="000E6E65" w:rsidP="00CE07F1">
      <w:pPr>
        <w:pStyle w:val="ListParagraph"/>
        <w:numPr>
          <w:ilvl w:val="0"/>
          <w:numId w:val="8"/>
        </w:numPr>
        <w:bidi/>
        <w:rPr>
          <w:rtl/>
        </w:rPr>
      </w:pPr>
      <w:r w:rsidRPr="000E6E65">
        <w:rPr>
          <w:rtl/>
        </w:rPr>
        <w:t xml:space="preserve">يتم تشخيص مرض التهاب الحوض بناءً على مجموعة من الأعراض والفحص </w:t>
      </w:r>
      <w:r w:rsidR="00350C20">
        <w:rPr>
          <w:rFonts w:hint="cs"/>
          <w:rtl/>
        </w:rPr>
        <w:t>السريري</w:t>
      </w:r>
      <w:r w:rsidRPr="000E6E65">
        <w:rPr>
          <w:rtl/>
        </w:rPr>
        <w:t xml:space="preserve"> </w:t>
      </w:r>
      <w:r w:rsidR="00067D61">
        <w:rPr>
          <w:rFonts w:hint="cs"/>
          <w:rtl/>
        </w:rPr>
        <w:t>بالإضافة إلى ال</w:t>
      </w:r>
      <w:r w:rsidR="00350C20">
        <w:rPr>
          <w:rFonts w:hint="cs"/>
          <w:rtl/>
        </w:rPr>
        <w:t>فحص</w:t>
      </w:r>
      <w:r w:rsidR="00067D61">
        <w:rPr>
          <w:rFonts w:hint="cs"/>
          <w:rtl/>
        </w:rPr>
        <w:t xml:space="preserve"> المخبري</w:t>
      </w:r>
      <w:r w:rsidRPr="000E6E65">
        <w:rPr>
          <w:rtl/>
        </w:rPr>
        <w:t xml:space="preserve"> </w:t>
      </w:r>
      <w:r w:rsidR="00067D61">
        <w:rPr>
          <w:rFonts w:hint="cs"/>
          <w:rtl/>
        </w:rPr>
        <w:t>لل</w:t>
      </w:r>
      <w:r w:rsidRPr="000E6E65">
        <w:rPr>
          <w:rtl/>
        </w:rPr>
        <w:t>أمراض المنقولة جنسيًا. يمكنك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أن تكون</w:t>
      </w:r>
      <w:r w:rsidR="0094610D">
        <w:rPr>
          <w:rFonts w:hint="cs"/>
          <w:rtl/>
        </w:rPr>
        <w:t>ي</w:t>
      </w:r>
      <w:r w:rsidRPr="000E6E65">
        <w:rPr>
          <w:rtl/>
        </w:rPr>
        <w:t xml:space="preserve"> مصاب</w:t>
      </w:r>
      <w:r w:rsidR="0094610D">
        <w:rPr>
          <w:rFonts w:hint="cs"/>
          <w:rtl/>
        </w:rPr>
        <w:t xml:space="preserve">ة </w:t>
      </w:r>
      <w:r w:rsidRPr="000E6E65">
        <w:rPr>
          <w:rtl/>
        </w:rPr>
        <w:t>ب</w:t>
      </w:r>
      <w:r w:rsidR="00350C20" w:rsidRPr="000E6E65">
        <w:rPr>
          <w:rtl/>
        </w:rPr>
        <w:t xml:space="preserve">مرض التهاب الحوض </w:t>
      </w:r>
      <w:r w:rsidRPr="000E6E65">
        <w:rPr>
          <w:rtl/>
        </w:rPr>
        <w:t>حتى إذا كانت نتيجة فحص الأمراض المنقولة جنسيًا سلبية</w:t>
      </w:r>
      <w:r w:rsidRPr="000E6E65">
        <w:t xml:space="preserve">. </w:t>
      </w:r>
    </w:p>
    <w:p w14:paraId="0F778927" w14:textId="206EF1D1" w:rsidR="00350C20" w:rsidRDefault="000E6E65" w:rsidP="00CE07F1">
      <w:pPr>
        <w:pStyle w:val="ListParagraph"/>
        <w:numPr>
          <w:ilvl w:val="0"/>
          <w:numId w:val="8"/>
        </w:numPr>
        <w:bidi/>
        <w:rPr>
          <w:rtl/>
        </w:rPr>
      </w:pPr>
      <w:r w:rsidRPr="000E6E65">
        <w:rPr>
          <w:rtl/>
        </w:rPr>
        <w:lastRenderedPageBreak/>
        <w:t>إذا كان من المحتمل أن تكون</w:t>
      </w:r>
      <w:r w:rsidR="0094610D">
        <w:rPr>
          <w:rFonts w:hint="cs"/>
          <w:rtl/>
        </w:rPr>
        <w:t>ي</w:t>
      </w:r>
      <w:r w:rsidRPr="000E6E65">
        <w:rPr>
          <w:rtl/>
        </w:rPr>
        <w:t xml:space="preserve"> مصاب</w:t>
      </w:r>
      <w:r w:rsidR="0094610D">
        <w:rPr>
          <w:rFonts w:hint="cs"/>
          <w:rtl/>
        </w:rPr>
        <w:t>ة</w:t>
      </w:r>
      <w:r w:rsidRPr="000E6E65">
        <w:rPr>
          <w:rtl/>
        </w:rPr>
        <w:t xml:space="preserve"> بمرض التهاب الحوض، يجب أن </w:t>
      </w:r>
      <w:proofErr w:type="gramStart"/>
      <w:r w:rsidRPr="000E6E65">
        <w:rPr>
          <w:rtl/>
        </w:rPr>
        <w:t>تخضع</w:t>
      </w:r>
      <w:r w:rsidR="0094610D">
        <w:rPr>
          <w:rFonts w:hint="cs"/>
          <w:rtl/>
        </w:rPr>
        <w:t>ين</w:t>
      </w:r>
      <w:proofErr w:type="gramEnd"/>
      <w:r w:rsidRPr="000E6E65">
        <w:rPr>
          <w:rtl/>
        </w:rPr>
        <w:t xml:space="preserve"> لاختبارات </w:t>
      </w:r>
      <w:proofErr w:type="spellStart"/>
      <w:r w:rsidRPr="000E6E65">
        <w:rPr>
          <w:rtl/>
        </w:rPr>
        <w:t>للكلاميديا</w:t>
      </w:r>
      <w:proofErr w:type="spellEnd"/>
      <w:r w:rsidRPr="000E6E65">
        <w:rPr>
          <w:rtl/>
        </w:rPr>
        <w:t xml:space="preserve">، السيلان، </w:t>
      </w:r>
      <w:proofErr w:type="spellStart"/>
      <w:r w:rsidRPr="000E6E65">
        <w:rPr>
          <w:rtl/>
        </w:rPr>
        <w:t>والميكوبلازما</w:t>
      </w:r>
      <w:proofErr w:type="spellEnd"/>
      <w:r w:rsidRPr="000E6E65">
        <w:rPr>
          <w:rtl/>
        </w:rPr>
        <w:t xml:space="preserve"> وغيرها من العدوى المنقولة جنسيًا مثل داء المشعرات</w:t>
      </w:r>
      <w:r w:rsidR="00067D61">
        <w:rPr>
          <w:rFonts w:hint="cs"/>
          <w:rtl/>
        </w:rPr>
        <w:t xml:space="preserve"> (</w:t>
      </w:r>
      <w:r w:rsidR="00067D61" w:rsidRPr="00067D61">
        <w:t>Trichomoniasis</w:t>
      </w:r>
      <w:r w:rsidR="00067D61" w:rsidRPr="00CE07F1">
        <w:rPr>
          <w:rFonts w:hint="cs"/>
          <w:rtl/>
          <w:lang w:val="en-US"/>
        </w:rPr>
        <w:t>)</w:t>
      </w:r>
      <w:r w:rsidRPr="000E6E65">
        <w:rPr>
          <w:rtl/>
        </w:rPr>
        <w:t>، فيروس نقص المناعة البشرية</w:t>
      </w:r>
      <w:r w:rsidR="00067D61">
        <w:rPr>
          <w:rFonts w:hint="cs"/>
          <w:rtl/>
        </w:rPr>
        <w:t xml:space="preserve"> (</w:t>
      </w:r>
      <w:r w:rsidR="00067D61" w:rsidRPr="00CE07F1">
        <w:rPr>
          <w:lang w:val="en-US"/>
        </w:rPr>
        <w:t>HIV</w:t>
      </w:r>
      <w:r w:rsidR="00067D61" w:rsidRPr="00CE07F1">
        <w:rPr>
          <w:rFonts w:hint="cs"/>
          <w:rtl/>
          <w:lang w:val="en-US"/>
        </w:rPr>
        <w:t>)</w:t>
      </w:r>
      <w:r w:rsidRPr="000E6E65">
        <w:rPr>
          <w:rtl/>
        </w:rPr>
        <w:t>، والزهري</w:t>
      </w:r>
      <w:r w:rsidR="00067D61" w:rsidRPr="00CE07F1">
        <w:rPr>
          <w:rFonts w:hint="cs"/>
          <w:rtl/>
          <w:lang w:val="en-US"/>
        </w:rPr>
        <w:t xml:space="preserve"> (</w:t>
      </w:r>
      <w:r w:rsidR="00067D61" w:rsidRPr="00CE07F1">
        <w:rPr>
          <w:lang w:val="en-US"/>
        </w:rPr>
        <w:t>Syphilis</w:t>
      </w:r>
      <w:r w:rsidR="00067D61" w:rsidRPr="00CE07F1">
        <w:rPr>
          <w:rFonts w:hint="cs"/>
          <w:rtl/>
          <w:lang w:val="en-US"/>
        </w:rPr>
        <w:t>)</w:t>
      </w:r>
      <w:r w:rsidRPr="000E6E65">
        <w:rPr>
          <w:rtl/>
        </w:rPr>
        <w:t>، حيث يمكنك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أن تكون</w:t>
      </w:r>
      <w:r w:rsidR="0094610D">
        <w:rPr>
          <w:rFonts w:hint="cs"/>
          <w:rtl/>
        </w:rPr>
        <w:t>ي</w:t>
      </w:r>
      <w:r w:rsidRPr="000E6E65">
        <w:rPr>
          <w:rtl/>
        </w:rPr>
        <w:t xml:space="preserve"> مصا</w:t>
      </w:r>
      <w:r w:rsidR="0094610D">
        <w:rPr>
          <w:rFonts w:hint="cs"/>
          <w:rtl/>
        </w:rPr>
        <w:t>بة</w:t>
      </w:r>
      <w:r w:rsidRPr="000E6E65">
        <w:rPr>
          <w:rtl/>
        </w:rPr>
        <w:t xml:space="preserve"> بأكثر من عدوى في نفس الوقت</w:t>
      </w:r>
    </w:p>
    <w:p w14:paraId="0C3AFD1B" w14:textId="5B3F9878" w:rsidR="00350C20" w:rsidRDefault="000E6E65" w:rsidP="00CE07F1">
      <w:pPr>
        <w:pStyle w:val="ListParagraph"/>
        <w:numPr>
          <w:ilvl w:val="0"/>
          <w:numId w:val="8"/>
        </w:numPr>
        <w:bidi/>
        <w:rPr>
          <w:rtl/>
        </w:rPr>
      </w:pPr>
      <w:r w:rsidRPr="000E6E65">
        <w:rPr>
          <w:rtl/>
        </w:rPr>
        <w:t>سيأخذ الطبيب أو الممرض المختص مسحة (عينة) من المهبل أو عنق الرحم و</w:t>
      </w:r>
      <w:r w:rsidR="00350C20">
        <w:rPr>
          <w:rFonts w:hint="cs"/>
          <w:rtl/>
        </w:rPr>
        <w:t xml:space="preserve">سيتم </w:t>
      </w:r>
      <w:r w:rsidRPr="000E6E65">
        <w:rPr>
          <w:rtl/>
        </w:rPr>
        <w:t xml:space="preserve">إرسالها إلى المختبر لاختبارها </w:t>
      </w:r>
      <w:proofErr w:type="spellStart"/>
      <w:r w:rsidRPr="000E6E65">
        <w:rPr>
          <w:rtl/>
        </w:rPr>
        <w:t>للكلاميديا</w:t>
      </w:r>
      <w:proofErr w:type="spellEnd"/>
      <w:r w:rsidRPr="000E6E65">
        <w:rPr>
          <w:rtl/>
        </w:rPr>
        <w:t xml:space="preserve"> والسيلان</w:t>
      </w:r>
    </w:p>
    <w:p w14:paraId="71C1FC15" w14:textId="31C9209E" w:rsidR="000E6E65" w:rsidRPr="00CE07F1" w:rsidRDefault="000E6E65" w:rsidP="00CE07F1">
      <w:pPr>
        <w:pStyle w:val="ListParagraph"/>
        <w:numPr>
          <w:ilvl w:val="0"/>
          <w:numId w:val="8"/>
        </w:numPr>
        <w:bidi/>
        <w:rPr>
          <w:rFonts w:ascii="Segoe UI Symbol" w:hAnsi="Segoe UI Symbol" w:cs="Segoe UI Symbol"/>
        </w:rPr>
      </w:pPr>
      <w:r w:rsidRPr="000E6E65">
        <w:rPr>
          <w:rtl/>
        </w:rPr>
        <w:t>يجب إجراء اختبار الحمل</w:t>
      </w:r>
      <w:r w:rsidRPr="000E6E65">
        <w:t>.</w:t>
      </w:r>
    </w:p>
    <w:p w14:paraId="0D717F4C" w14:textId="77777777" w:rsidR="00350C20" w:rsidRDefault="00350C20" w:rsidP="000E6E65">
      <w:pPr>
        <w:bidi/>
        <w:rPr>
          <w:rtl/>
        </w:rPr>
      </w:pPr>
    </w:p>
    <w:p w14:paraId="58869456" w14:textId="3DF57AB6" w:rsidR="00350C20" w:rsidRPr="00CE07F1" w:rsidRDefault="000E6E65" w:rsidP="00350C20">
      <w:pPr>
        <w:bidi/>
        <w:rPr>
          <w:b/>
          <w:bCs/>
          <w:rtl/>
        </w:rPr>
      </w:pPr>
      <w:r w:rsidRPr="00CE07F1">
        <w:rPr>
          <w:b/>
          <w:bCs/>
          <w:rtl/>
        </w:rPr>
        <w:t>ما هو علاج مرض التهاب الحوض؟</w:t>
      </w:r>
    </w:p>
    <w:p w14:paraId="2CB3F564" w14:textId="2899A2F7" w:rsidR="009A79E7" w:rsidRDefault="000E6E65" w:rsidP="00CE07F1">
      <w:pPr>
        <w:pStyle w:val="ListParagraph"/>
        <w:numPr>
          <w:ilvl w:val="0"/>
          <w:numId w:val="7"/>
        </w:numPr>
        <w:bidi/>
        <w:rPr>
          <w:rtl/>
        </w:rPr>
      </w:pPr>
      <w:r w:rsidRPr="000E6E65">
        <w:rPr>
          <w:rtl/>
        </w:rPr>
        <w:t>من المهم الحصول على العلاج لمرض التهاب الحوض في أسرع وقت ممكن، حيث يمكن أن تتسبب العدوى في مضاعفات ومشاكل صحية خطيرة إذا تركت دون علاج</w:t>
      </w:r>
    </w:p>
    <w:p w14:paraId="646B710C" w14:textId="290DB579" w:rsidR="009A79E7" w:rsidRPr="00CE07F1" w:rsidRDefault="000E6E65" w:rsidP="00CE07F1">
      <w:pPr>
        <w:pStyle w:val="ListParagraph"/>
        <w:numPr>
          <w:ilvl w:val="0"/>
          <w:numId w:val="7"/>
        </w:numPr>
        <w:bidi/>
        <w:rPr>
          <w:rtl/>
          <w:lang w:val="en-US"/>
        </w:rPr>
      </w:pPr>
      <w:r w:rsidRPr="000E6E65">
        <w:rPr>
          <w:rtl/>
        </w:rPr>
        <w:t xml:space="preserve">العلاج المعتاد يكون بتناول </w:t>
      </w:r>
      <w:r w:rsidR="00067D61">
        <w:rPr>
          <w:rFonts w:hint="cs"/>
          <w:rtl/>
        </w:rPr>
        <w:t>نوعين</w:t>
      </w:r>
      <w:r w:rsidRPr="000E6E65">
        <w:rPr>
          <w:rtl/>
        </w:rPr>
        <w:t xml:space="preserve"> أو </w:t>
      </w:r>
      <w:r w:rsidR="00067D61">
        <w:rPr>
          <w:rFonts w:hint="cs"/>
          <w:rtl/>
        </w:rPr>
        <w:t>ثلاثة</w:t>
      </w:r>
      <w:r w:rsidRPr="000E6E65">
        <w:rPr>
          <w:rtl/>
        </w:rPr>
        <w:t xml:space="preserve"> أنواع مختلفة من المضادات الحيوية لمدة 14 يومًا وأحيانًا مع حقنة</w:t>
      </w:r>
    </w:p>
    <w:p w14:paraId="19D041D7" w14:textId="0DF7B156" w:rsidR="009A79E7" w:rsidRDefault="000E6E65" w:rsidP="00CE07F1">
      <w:pPr>
        <w:pStyle w:val="ListParagraph"/>
        <w:numPr>
          <w:ilvl w:val="0"/>
          <w:numId w:val="7"/>
        </w:numPr>
        <w:bidi/>
      </w:pPr>
      <w:r w:rsidRPr="000E6E65">
        <w:rPr>
          <w:rtl/>
        </w:rPr>
        <w:t>يمكنك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تناول </w:t>
      </w:r>
      <w:proofErr w:type="spellStart"/>
      <w:r w:rsidRPr="000E6E65">
        <w:rPr>
          <w:rtl/>
        </w:rPr>
        <w:t>الإيبوبروفين</w:t>
      </w:r>
      <w:proofErr w:type="spellEnd"/>
      <w:r w:rsidR="009A79E7">
        <w:rPr>
          <w:rFonts w:hint="cs"/>
          <w:rtl/>
        </w:rPr>
        <w:t xml:space="preserve"> </w:t>
      </w:r>
      <w:r w:rsidR="009A79E7" w:rsidRPr="00CE07F1">
        <w:rPr>
          <w:lang w:val="en-US"/>
        </w:rPr>
        <w:t>(ibuprofen)</w:t>
      </w:r>
      <w:r w:rsidRPr="000E6E65">
        <w:rPr>
          <w:rtl/>
        </w:rPr>
        <w:t xml:space="preserve"> </w:t>
      </w:r>
      <w:proofErr w:type="spellStart"/>
      <w:proofErr w:type="gramStart"/>
      <w:r w:rsidRPr="000E6E65">
        <w:rPr>
          <w:rtl/>
        </w:rPr>
        <w:t>والباراسيتامول</w:t>
      </w:r>
      <w:proofErr w:type="spellEnd"/>
      <w:r w:rsidRPr="000E6E65">
        <w:rPr>
          <w:rtl/>
        </w:rPr>
        <w:t xml:space="preserve"> </w:t>
      </w:r>
      <w:r w:rsidR="009A79E7">
        <w:t xml:space="preserve"> (</w:t>
      </w:r>
      <w:proofErr w:type="gramEnd"/>
      <w:r w:rsidR="009A79E7">
        <w:t>paracetamol)</w:t>
      </w:r>
      <w:r w:rsidRPr="000E6E65">
        <w:rPr>
          <w:rtl/>
        </w:rPr>
        <w:t>لتخفيف الألم</w:t>
      </w:r>
    </w:p>
    <w:p w14:paraId="61AC6C82" w14:textId="725AE391" w:rsidR="000E6E65" w:rsidRPr="000E6E65" w:rsidRDefault="000E6E65" w:rsidP="00CE07F1">
      <w:pPr>
        <w:pStyle w:val="ListParagraph"/>
        <w:numPr>
          <w:ilvl w:val="0"/>
          <w:numId w:val="7"/>
        </w:numPr>
        <w:bidi/>
      </w:pPr>
      <w:r w:rsidRPr="000E6E65">
        <w:rPr>
          <w:rtl/>
        </w:rPr>
        <w:t xml:space="preserve">إذا كانت الأعراض أكثر شدة، قد </w:t>
      </w:r>
      <w:r w:rsidR="00B47BFB">
        <w:rPr>
          <w:rFonts w:hint="cs"/>
          <w:rtl/>
        </w:rPr>
        <w:t>تحتاج</w:t>
      </w:r>
      <w:r w:rsidR="0094610D">
        <w:rPr>
          <w:rFonts w:hint="cs"/>
          <w:rtl/>
        </w:rPr>
        <w:t>ين</w:t>
      </w:r>
      <w:r w:rsidR="00B47BFB">
        <w:rPr>
          <w:rFonts w:hint="cs"/>
          <w:rtl/>
        </w:rPr>
        <w:t xml:space="preserve"> إلى</w:t>
      </w:r>
      <w:r w:rsidR="009A79E7">
        <w:rPr>
          <w:rFonts w:hint="cs"/>
          <w:rtl/>
        </w:rPr>
        <w:t xml:space="preserve"> أخذ </w:t>
      </w:r>
      <w:r w:rsidR="00B47BFB">
        <w:rPr>
          <w:rFonts w:hint="cs"/>
          <w:rtl/>
        </w:rPr>
        <w:t>قسطا من</w:t>
      </w:r>
      <w:r w:rsidRPr="000E6E65">
        <w:rPr>
          <w:rtl/>
        </w:rPr>
        <w:t xml:space="preserve"> </w:t>
      </w:r>
      <w:r w:rsidR="00B47BFB">
        <w:rPr>
          <w:rFonts w:hint="cs"/>
          <w:rtl/>
        </w:rPr>
        <w:t xml:space="preserve">الراحة، </w:t>
      </w:r>
      <w:r w:rsidRPr="000E6E65">
        <w:rPr>
          <w:rtl/>
        </w:rPr>
        <w:t xml:space="preserve">وفي بعض الأحيان قد </w:t>
      </w:r>
      <w:r w:rsidR="00B47BFB">
        <w:rPr>
          <w:rFonts w:hint="cs"/>
          <w:rtl/>
        </w:rPr>
        <w:t>يتطلب الأمر</w:t>
      </w:r>
      <w:r w:rsidRPr="000E6E65">
        <w:rPr>
          <w:rtl/>
        </w:rPr>
        <w:t xml:space="preserve"> </w:t>
      </w:r>
      <w:r w:rsidR="00B47BFB">
        <w:rPr>
          <w:rFonts w:hint="cs"/>
          <w:rtl/>
        </w:rPr>
        <w:t>ال</w:t>
      </w:r>
      <w:r w:rsidRPr="000E6E65">
        <w:rPr>
          <w:rtl/>
        </w:rPr>
        <w:t xml:space="preserve">دخول </w:t>
      </w:r>
      <w:r w:rsidR="00B47BFB">
        <w:rPr>
          <w:rFonts w:hint="cs"/>
          <w:rtl/>
        </w:rPr>
        <w:t xml:space="preserve">إلى </w:t>
      </w:r>
      <w:r w:rsidRPr="000E6E65">
        <w:rPr>
          <w:rtl/>
        </w:rPr>
        <w:t>المستشفى ل</w:t>
      </w:r>
      <w:r w:rsidR="00B47BFB">
        <w:rPr>
          <w:rFonts w:hint="cs"/>
          <w:rtl/>
        </w:rPr>
        <w:t>تلقي ا</w:t>
      </w:r>
      <w:r w:rsidRPr="000E6E65">
        <w:rPr>
          <w:rtl/>
        </w:rPr>
        <w:t>لعلاج</w:t>
      </w:r>
      <w:r w:rsidRPr="000E6E65">
        <w:t>.</w:t>
      </w:r>
    </w:p>
    <w:p w14:paraId="5430DCE7" w14:textId="77777777" w:rsidR="009A79E7" w:rsidRDefault="009A79E7" w:rsidP="000E6E65">
      <w:pPr>
        <w:bidi/>
      </w:pPr>
    </w:p>
    <w:p w14:paraId="135B6561" w14:textId="77777777" w:rsidR="009A79E7" w:rsidRPr="00CE07F1" w:rsidRDefault="000E6E65" w:rsidP="009A79E7">
      <w:pPr>
        <w:bidi/>
        <w:rPr>
          <w:b/>
          <w:bCs/>
        </w:rPr>
      </w:pPr>
      <w:r w:rsidRPr="00CE07F1">
        <w:rPr>
          <w:b/>
          <w:bCs/>
          <w:rtl/>
        </w:rPr>
        <w:t xml:space="preserve">هل يمكنني ممارسة الجنس إذا كنت مصابًا بمرض التهاب الحوض؟ </w:t>
      </w:r>
    </w:p>
    <w:p w14:paraId="2ECB9231" w14:textId="676D9B14" w:rsidR="000E6E65" w:rsidRDefault="000E6E65" w:rsidP="00CE07F1">
      <w:pPr>
        <w:pStyle w:val="ListParagraph"/>
        <w:numPr>
          <w:ilvl w:val="0"/>
          <w:numId w:val="6"/>
        </w:numPr>
        <w:bidi/>
        <w:rPr>
          <w:rtl/>
        </w:rPr>
      </w:pPr>
      <w:r w:rsidRPr="000E6E65">
        <w:rPr>
          <w:rtl/>
        </w:rPr>
        <w:t>يجب عليك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تجنب أي نوع من الجماع، حتى مع</w:t>
      </w:r>
      <w:r w:rsidR="009A79E7">
        <w:rPr>
          <w:rFonts w:hint="cs"/>
          <w:rtl/>
        </w:rPr>
        <w:t xml:space="preserve"> استخدام</w:t>
      </w:r>
      <w:r w:rsidRPr="000E6E65">
        <w:rPr>
          <w:rtl/>
        </w:rPr>
        <w:t xml:space="preserve"> الواقي الذكري، حتى تنتهي أنت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وشريكك/شركاؤك من العلاج بالكامل وتختفي الأعراض</w:t>
      </w:r>
      <w:r w:rsidRPr="000E6E65">
        <w:t>.</w:t>
      </w:r>
    </w:p>
    <w:p w14:paraId="139801A2" w14:textId="77777777" w:rsidR="009A79E7" w:rsidRPr="000E6E65" w:rsidRDefault="009A79E7" w:rsidP="009A79E7">
      <w:pPr>
        <w:bidi/>
        <w:rPr>
          <w:rFonts w:ascii="Segoe UI Symbol" w:hAnsi="Segoe UI Symbol" w:cs="Segoe UI Symbol"/>
        </w:rPr>
      </w:pPr>
    </w:p>
    <w:p w14:paraId="3499402D" w14:textId="77777777" w:rsidR="009A79E7" w:rsidRPr="00CE07F1" w:rsidRDefault="000E6E65" w:rsidP="000E6E65">
      <w:pPr>
        <w:bidi/>
        <w:rPr>
          <w:b/>
          <w:bCs/>
          <w:rtl/>
        </w:rPr>
      </w:pPr>
      <w:r w:rsidRPr="00CE07F1">
        <w:rPr>
          <w:b/>
          <w:bCs/>
          <w:rtl/>
        </w:rPr>
        <w:t>ما هي المضاعفات المحتملة لمرض التهاب الحوض؟</w:t>
      </w:r>
    </w:p>
    <w:p w14:paraId="52B428E8" w14:textId="58684E86" w:rsidR="000E6E65" w:rsidRPr="000E6E65" w:rsidRDefault="000E6E65" w:rsidP="009A79E7">
      <w:pPr>
        <w:bidi/>
      </w:pPr>
      <w:r w:rsidRPr="000E6E65">
        <w:rPr>
          <w:rtl/>
        </w:rPr>
        <w:t xml:space="preserve"> </w:t>
      </w:r>
      <w:r w:rsidRPr="000E6E65">
        <w:rPr>
          <w:rFonts w:ascii="Segoe UI Symbol" w:hAnsi="Segoe UI Symbol" w:cs="Segoe UI Symbol"/>
        </w:rPr>
        <w:t>❖</w:t>
      </w:r>
      <w:r w:rsidRPr="000E6E65">
        <w:t xml:space="preserve"> </w:t>
      </w:r>
      <w:r w:rsidRPr="000E6E65">
        <w:rPr>
          <w:rtl/>
        </w:rPr>
        <w:t>إذا تأخر العلاج، يمكن أن يسبب مرض التهاب الحوض مشاكل صحية خطيرة، مثل</w:t>
      </w:r>
      <w:r w:rsidRPr="000E6E65">
        <w:t>:</w:t>
      </w:r>
    </w:p>
    <w:p w14:paraId="64923494" w14:textId="77777777" w:rsidR="000E6E65" w:rsidRPr="000E6E65" w:rsidRDefault="000E6E65" w:rsidP="000E6E65">
      <w:pPr>
        <w:numPr>
          <w:ilvl w:val="0"/>
          <w:numId w:val="2"/>
        </w:numPr>
        <w:bidi/>
      </w:pPr>
      <w:r w:rsidRPr="000E6E65">
        <w:rPr>
          <w:rtl/>
        </w:rPr>
        <w:t>تكوين خراج في الحوض</w:t>
      </w:r>
      <w:r w:rsidRPr="000E6E65">
        <w:t>.</w:t>
      </w:r>
    </w:p>
    <w:p w14:paraId="57F80BF9" w14:textId="7BFD063F" w:rsidR="000E6E65" w:rsidRPr="000E6E65" w:rsidRDefault="000E6E65" w:rsidP="000E6E65">
      <w:pPr>
        <w:numPr>
          <w:ilvl w:val="0"/>
          <w:numId w:val="2"/>
        </w:numPr>
        <w:bidi/>
      </w:pPr>
      <w:r w:rsidRPr="000E6E65">
        <w:rPr>
          <w:rtl/>
        </w:rPr>
        <w:t>ألم مزمن أو متكرر في الحوض لدى حوالي ثلث</w:t>
      </w:r>
      <w:r w:rsidR="00D62B62">
        <w:rPr>
          <w:rFonts w:hint="cs"/>
          <w:rtl/>
        </w:rPr>
        <w:t xml:space="preserve"> من</w:t>
      </w:r>
      <w:r w:rsidRPr="000E6E65">
        <w:rPr>
          <w:rtl/>
        </w:rPr>
        <w:t xml:space="preserve"> النساء</w:t>
      </w:r>
      <w:r w:rsidRPr="000E6E65">
        <w:t>.</w:t>
      </w:r>
    </w:p>
    <w:p w14:paraId="61F0331C" w14:textId="32D01750" w:rsidR="000E6E65" w:rsidRPr="000E6E65" w:rsidRDefault="000E6E65" w:rsidP="000E6E65">
      <w:pPr>
        <w:numPr>
          <w:ilvl w:val="0"/>
          <w:numId w:val="2"/>
        </w:numPr>
        <w:bidi/>
      </w:pPr>
      <w:r w:rsidRPr="000E6E65">
        <w:rPr>
          <w:rtl/>
        </w:rPr>
        <w:t>انخفاض الخصوبة أو العقم. هذ</w:t>
      </w:r>
      <w:r w:rsidR="00D62B62">
        <w:rPr>
          <w:rFonts w:hint="cs"/>
          <w:rtl/>
        </w:rPr>
        <w:t xml:space="preserve">ه المضاعفات عادة </w:t>
      </w:r>
      <w:r w:rsidRPr="000E6E65">
        <w:rPr>
          <w:rtl/>
        </w:rPr>
        <w:t xml:space="preserve">لا </w:t>
      </w:r>
      <w:r w:rsidR="00D62B62">
        <w:rPr>
          <w:rFonts w:hint="cs"/>
          <w:rtl/>
        </w:rPr>
        <w:t>تشكل</w:t>
      </w:r>
      <w:r w:rsidRPr="000E6E65">
        <w:rPr>
          <w:rtl/>
        </w:rPr>
        <w:t xml:space="preserve"> مشكلة</w:t>
      </w:r>
      <w:r w:rsidR="00D62B62">
        <w:rPr>
          <w:rFonts w:hint="cs"/>
          <w:rtl/>
        </w:rPr>
        <w:t xml:space="preserve"> </w:t>
      </w:r>
      <w:r w:rsidRPr="000E6E65">
        <w:rPr>
          <w:rtl/>
        </w:rPr>
        <w:t xml:space="preserve">بعد أول إصابة بمرض التهاب الحوض خاصة إذا تم علاجه </w:t>
      </w:r>
      <w:r w:rsidR="00D62B62" w:rsidRPr="000E6E65">
        <w:rPr>
          <w:rFonts w:hint="cs"/>
          <w:rtl/>
        </w:rPr>
        <w:t>بسرعة،</w:t>
      </w:r>
      <w:r w:rsidR="00D62B62">
        <w:rPr>
          <w:rFonts w:hint="cs"/>
          <w:rtl/>
        </w:rPr>
        <w:t xml:space="preserve"> ولكن </w:t>
      </w:r>
      <w:r w:rsidRPr="000E6E65">
        <w:rPr>
          <w:rtl/>
        </w:rPr>
        <w:t>يزداد الخطر بعد كل إصابة</w:t>
      </w:r>
      <w:r w:rsidR="00D62B62">
        <w:rPr>
          <w:rFonts w:hint="cs"/>
          <w:rtl/>
        </w:rPr>
        <w:t xml:space="preserve"> متكررة</w:t>
      </w:r>
      <w:r w:rsidRPr="000E6E65">
        <w:rPr>
          <w:rtl/>
        </w:rPr>
        <w:t xml:space="preserve"> بمرض التهاب الحوض</w:t>
      </w:r>
      <w:r w:rsidRPr="000E6E65">
        <w:t>.</w:t>
      </w:r>
    </w:p>
    <w:p w14:paraId="56E5A957" w14:textId="511EFC0C" w:rsidR="000E6E65" w:rsidRDefault="000E6E65" w:rsidP="000E6E65">
      <w:pPr>
        <w:numPr>
          <w:ilvl w:val="0"/>
          <w:numId w:val="2"/>
        </w:numPr>
        <w:bidi/>
      </w:pPr>
      <w:r w:rsidRPr="000E6E65">
        <w:rPr>
          <w:rtl/>
        </w:rPr>
        <w:t>الحمل خارج الرحم (هذه حالة خطيرة حيث ينمو الجنين خارج الرحم</w:t>
      </w:r>
      <w:r w:rsidR="00D62B62">
        <w:rPr>
          <w:rFonts w:hint="cs"/>
          <w:rtl/>
        </w:rPr>
        <w:t>)</w:t>
      </w:r>
    </w:p>
    <w:p w14:paraId="324AD61D" w14:textId="77777777" w:rsidR="00D62B62" w:rsidRPr="000E6E65" w:rsidRDefault="00D62B62" w:rsidP="00D62B62">
      <w:pPr>
        <w:bidi/>
        <w:ind w:left="720"/>
      </w:pPr>
    </w:p>
    <w:p w14:paraId="07725FA3" w14:textId="49CBAFFB" w:rsidR="00D62B62" w:rsidRPr="00CE07F1" w:rsidRDefault="000E6E65" w:rsidP="00D62B62">
      <w:pPr>
        <w:bidi/>
        <w:rPr>
          <w:b/>
          <w:bCs/>
          <w:rtl/>
        </w:rPr>
      </w:pPr>
      <w:r w:rsidRPr="00CE07F1">
        <w:rPr>
          <w:b/>
          <w:bCs/>
          <w:rtl/>
        </w:rPr>
        <w:t>مرض التهاب الحوض والحمل</w:t>
      </w:r>
      <w:r w:rsidRPr="00CE07F1">
        <w:rPr>
          <w:b/>
          <w:bCs/>
        </w:rPr>
        <w:t xml:space="preserve"> </w:t>
      </w:r>
    </w:p>
    <w:p w14:paraId="439E4539" w14:textId="7CB36DDA" w:rsidR="000E6E65" w:rsidRPr="00CE07F1" w:rsidRDefault="000E6E65" w:rsidP="00CE07F1">
      <w:pPr>
        <w:pStyle w:val="ListParagraph"/>
        <w:numPr>
          <w:ilvl w:val="0"/>
          <w:numId w:val="4"/>
        </w:numPr>
        <w:bidi/>
        <w:rPr>
          <w:rFonts w:ascii="Segoe UI Symbol" w:hAnsi="Segoe UI Symbol" w:cs="Segoe UI Symbol"/>
          <w:lang w:val="en-US"/>
        </w:rPr>
      </w:pPr>
      <w:r w:rsidRPr="000E6E65">
        <w:rPr>
          <w:rtl/>
        </w:rPr>
        <w:t>نادرًا ما يحدث مرض التهاب الحوض أثناء الحمل، لكن الأعراض تكون عادة أكثر شدة وقد تحتاجين إلى دخول المستشفى</w:t>
      </w:r>
    </w:p>
    <w:p w14:paraId="78887BD6" w14:textId="77777777" w:rsidR="00CE07F1" w:rsidRPr="00CE07F1" w:rsidRDefault="00CE07F1" w:rsidP="00CE07F1">
      <w:pPr>
        <w:pStyle w:val="ListParagraph"/>
        <w:bidi/>
        <w:rPr>
          <w:rFonts w:ascii="Segoe UI Symbol" w:hAnsi="Segoe UI Symbol" w:cs="Segoe UI Symbol"/>
          <w:lang w:val="en-US"/>
        </w:rPr>
      </w:pPr>
    </w:p>
    <w:p w14:paraId="33AB9835" w14:textId="77777777" w:rsidR="00CE07F1" w:rsidRDefault="000E6E65" w:rsidP="00CE07F1">
      <w:pPr>
        <w:bidi/>
        <w:rPr>
          <w:b/>
          <w:bCs/>
          <w:rtl/>
        </w:rPr>
      </w:pPr>
      <w:r w:rsidRPr="00CE07F1">
        <w:rPr>
          <w:b/>
          <w:bCs/>
          <w:rtl/>
        </w:rPr>
        <w:t xml:space="preserve">هل يجب </w:t>
      </w:r>
      <w:proofErr w:type="gramStart"/>
      <w:r w:rsidR="00D62B62" w:rsidRPr="00CE07F1">
        <w:rPr>
          <w:rFonts w:hint="cs"/>
          <w:b/>
          <w:bCs/>
          <w:rtl/>
        </w:rPr>
        <w:t>عل</w:t>
      </w:r>
      <w:r w:rsidR="0094610D" w:rsidRPr="00CE07F1">
        <w:rPr>
          <w:rFonts w:hint="cs"/>
          <w:b/>
          <w:bCs/>
          <w:rtl/>
        </w:rPr>
        <w:t>ي</w:t>
      </w:r>
      <w:proofErr w:type="gramEnd"/>
      <w:r w:rsidR="00D62B62" w:rsidRPr="00CE07F1">
        <w:rPr>
          <w:rFonts w:hint="cs"/>
          <w:b/>
          <w:bCs/>
          <w:rtl/>
        </w:rPr>
        <w:t xml:space="preserve"> </w:t>
      </w:r>
      <w:r w:rsidRPr="00CE07F1">
        <w:rPr>
          <w:b/>
          <w:bCs/>
          <w:rtl/>
        </w:rPr>
        <w:t>إخبار شريكي؟</w:t>
      </w:r>
    </w:p>
    <w:p w14:paraId="7601AAED" w14:textId="58FB0989" w:rsidR="00D62B62" w:rsidRPr="00CE07F1" w:rsidRDefault="000E6E65" w:rsidP="00CE07F1">
      <w:pPr>
        <w:pStyle w:val="ListParagraph"/>
        <w:numPr>
          <w:ilvl w:val="0"/>
          <w:numId w:val="4"/>
        </w:numPr>
        <w:bidi/>
        <w:rPr>
          <w:b/>
          <w:bCs/>
          <w:rtl/>
        </w:rPr>
      </w:pPr>
      <w:r w:rsidRPr="000E6E65">
        <w:rPr>
          <w:rtl/>
        </w:rPr>
        <w:t>إذا كنت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مصاب</w:t>
      </w:r>
      <w:r w:rsidR="00D62B62">
        <w:rPr>
          <w:rFonts w:hint="cs"/>
          <w:rtl/>
        </w:rPr>
        <w:t>ة</w:t>
      </w:r>
      <w:r w:rsidRPr="000E6E65">
        <w:rPr>
          <w:rtl/>
        </w:rPr>
        <w:t xml:space="preserve"> بمرض التهاب الحوض، من الضروري أن يتم اختبار شريكك/شركائك الجنسيين الحاليين وتقديم النصائح الصحية و</w:t>
      </w:r>
      <w:r w:rsidR="0094610D">
        <w:rPr>
          <w:rFonts w:hint="cs"/>
          <w:rtl/>
        </w:rPr>
        <w:t xml:space="preserve">إجراء </w:t>
      </w:r>
      <w:r w:rsidRPr="000E6E65">
        <w:rPr>
          <w:rtl/>
        </w:rPr>
        <w:t xml:space="preserve">الفحص للسيلان </w:t>
      </w:r>
      <w:proofErr w:type="spellStart"/>
      <w:r w:rsidRPr="000E6E65">
        <w:rPr>
          <w:rtl/>
        </w:rPr>
        <w:t>والكلاميديا</w:t>
      </w:r>
      <w:proofErr w:type="spellEnd"/>
      <w:r w:rsidRPr="000E6E65">
        <w:rPr>
          <w:rtl/>
        </w:rPr>
        <w:t>، وعلاجهم. قد يتم عرض الاختبار على أي شريك جنسي آخر كان لديك خلال الأشهر الستة الماضي</w:t>
      </w:r>
      <w:r w:rsidRPr="000E6E65">
        <w:t xml:space="preserve"> </w:t>
      </w:r>
    </w:p>
    <w:p w14:paraId="29D274A6" w14:textId="1B6C001C" w:rsidR="000E6E65" w:rsidRDefault="000E6E65" w:rsidP="00CE07F1">
      <w:pPr>
        <w:pStyle w:val="ListParagraph"/>
        <w:numPr>
          <w:ilvl w:val="0"/>
          <w:numId w:val="4"/>
        </w:numPr>
        <w:bidi/>
        <w:rPr>
          <w:rtl/>
        </w:rPr>
      </w:pPr>
      <w:r w:rsidRPr="000E6E65">
        <w:rPr>
          <w:rtl/>
        </w:rPr>
        <w:t xml:space="preserve">هذا لمنعك من الإصابة بالعدوى مرة أخرى، وأيضًا حتى لا </w:t>
      </w:r>
      <w:r w:rsidR="00D62B62">
        <w:rPr>
          <w:rFonts w:hint="cs"/>
          <w:rtl/>
        </w:rPr>
        <w:t>تحدث ل</w:t>
      </w:r>
      <w:r w:rsidRPr="000E6E65">
        <w:rPr>
          <w:rtl/>
        </w:rPr>
        <w:t xml:space="preserve">شريكك/شركاؤك </w:t>
      </w:r>
      <w:r w:rsidR="00D62B62">
        <w:rPr>
          <w:rFonts w:hint="cs"/>
          <w:rtl/>
        </w:rPr>
        <w:t>أي</w:t>
      </w:r>
      <w:r w:rsidRPr="000E6E65">
        <w:rPr>
          <w:rtl/>
        </w:rPr>
        <w:t xml:space="preserve"> مضاعفات</w:t>
      </w:r>
      <w:r w:rsidRPr="000E6E65">
        <w:t>.</w:t>
      </w:r>
    </w:p>
    <w:p w14:paraId="4C811DC3" w14:textId="77777777" w:rsidR="00D62B62" w:rsidRPr="000E6E65" w:rsidRDefault="00D62B62" w:rsidP="00D62B62">
      <w:pPr>
        <w:rPr>
          <w:rFonts w:ascii="Segoe UI Symbol" w:hAnsi="Segoe UI Symbol" w:cs="Segoe UI Symbol"/>
          <w:lang w:val="en-US"/>
        </w:rPr>
      </w:pPr>
    </w:p>
    <w:p w14:paraId="2431C83C" w14:textId="77777777" w:rsidR="00D62B62" w:rsidRPr="00CE07F1" w:rsidRDefault="00D62B62" w:rsidP="00D62B62">
      <w:pPr>
        <w:bidi/>
        <w:rPr>
          <w:b/>
          <w:bCs/>
          <w:lang w:val="en-US"/>
        </w:rPr>
      </w:pPr>
      <w:r w:rsidRPr="00CE07F1">
        <w:rPr>
          <w:rFonts w:cs="Arial" w:hint="cs"/>
          <w:b/>
          <w:bCs/>
          <w:rtl/>
          <w:lang w:val="en-US"/>
        </w:rPr>
        <w:t>للمزيد من المساعدة</w:t>
      </w:r>
      <w:r w:rsidRPr="00CE07F1">
        <w:rPr>
          <w:rFonts w:cs="Arial"/>
          <w:b/>
          <w:bCs/>
          <w:rtl/>
          <w:lang w:val="en-US"/>
        </w:rPr>
        <w:t xml:space="preserve"> </w:t>
      </w:r>
      <w:r w:rsidRPr="00CE07F1">
        <w:rPr>
          <w:rFonts w:cs="Arial" w:hint="cs"/>
          <w:b/>
          <w:bCs/>
          <w:rtl/>
          <w:lang w:val="en-US"/>
        </w:rPr>
        <w:t>والمعلومات</w:t>
      </w:r>
    </w:p>
    <w:p w14:paraId="09D1CF16" w14:textId="0858A50E" w:rsidR="000E6E65" w:rsidRPr="000E6E65" w:rsidRDefault="000E6E65" w:rsidP="00CE07F1">
      <w:pPr>
        <w:pStyle w:val="ListParagraph"/>
        <w:numPr>
          <w:ilvl w:val="0"/>
          <w:numId w:val="5"/>
        </w:numPr>
        <w:bidi/>
      </w:pPr>
      <w:r w:rsidRPr="000E6E65">
        <w:rPr>
          <w:rtl/>
        </w:rPr>
        <w:t>إذا كنت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تشك</w:t>
      </w:r>
      <w:r w:rsidR="0094610D">
        <w:rPr>
          <w:rFonts w:hint="cs"/>
          <w:rtl/>
        </w:rPr>
        <w:t>ين</w:t>
      </w:r>
      <w:r w:rsidRPr="000E6E65">
        <w:rPr>
          <w:rtl/>
        </w:rPr>
        <w:t xml:space="preserve"> في إصابتك بمرض التهاب الحوض أو بأي عدوى منقولة جنسيًا أخرى، فعليك</w:t>
      </w:r>
      <w:r w:rsidR="0094610D">
        <w:rPr>
          <w:rFonts w:hint="cs"/>
          <w:rtl/>
        </w:rPr>
        <w:t>ِ</w:t>
      </w:r>
      <w:r w:rsidRPr="000E6E65">
        <w:rPr>
          <w:rtl/>
        </w:rPr>
        <w:t xml:space="preserve"> رؤية طبيب العائلة أو عيادة الصحة الجنسية أو الأمراض الجلدية/الأمراض التناسلية</w:t>
      </w:r>
      <w:r w:rsidR="00CE07F1">
        <w:rPr>
          <w:rFonts w:hint="cs"/>
          <w:rtl/>
        </w:rPr>
        <w:t>.</w:t>
      </w:r>
      <w:r w:rsidRPr="000E6E65">
        <w:rPr>
          <w:rtl/>
        </w:rPr>
        <w:t xml:space="preserve"> </w:t>
      </w:r>
    </w:p>
    <w:p w14:paraId="00513819" w14:textId="77777777" w:rsidR="00396BC3" w:rsidRDefault="00396BC3" w:rsidP="000E6E65">
      <w:pPr>
        <w:bidi/>
      </w:pPr>
    </w:p>
    <w:sectPr w:rsidR="00396B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07AF"/>
    <w:multiLevelType w:val="hybridMultilevel"/>
    <w:tmpl w:val="F648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0A50"/>
    <w:multiLevelType w:val="multilevel"/>
    <w:tmpl w:val="9D3E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B17BA"/>
    <w:multiLevelType w:val="hybridMultilevel"/>
    <w:tmpl w:val="61FC8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410A9"/>
    <w:multiLevelType w:val="hybridMultilevel"/>
    <w:tmpl w:val="A1DE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E0783"/>
    <w:multiLevelType w:val="hybridMultilevel"/>
    <w:tmpl w:val="C916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522F7"/>
    <w:multiLevelType w:val="hybridMultilevel"/>
    <w:tmpl w:val="526C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04C37"/>
    <w:multiLevelType w:val="hybridMultilevel"/>
    <w:tmpl w:val="6216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E67A0"/>
    <w:multiLevelType w:val="hybridMultilevel"/>
    <w:tmpl w:val="5E821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A749B"/>
    <w:multiLevelType w:val="multilevel"/>
    <w:tmpl w:val="68B4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A53755"/>
    <w:multiLevelType w:val="hybridMultilevel"/>
    <w:tmpl w:val="11DA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09414">
    <w:abstractNumId w:val="1"/>
  </w:num>
  <w:num w:numId="2" w16cid:durableId="1697387469">
    <w:abstractNumId w:val="8"/>
  </w:num>
  <w:num w:numId="3" w16cid:durableId="1911114684">
    <w:abstractNumId w:val="3"/>
  </w:num>
  <w:num w:numId="4" w16cid:durableId="1390349399">
    <w:abstractNumId w:val="2"/>
  </w:num>
  <w:num w:numId="5" w16cid:durableId="544292436">
    <w:abstractNumId w:val="6"/>
  </w:num>
  <w:num w:numId="6" w16cid:durableId="1506168536">
    <w:abstractNumId w:val="9"/>
  </w:num>
  <w:num w:numId="7" w16cid:durableId="1045715126">
    <w:abstractNumId w:val="0"/>
  </w:num>
  <w:num w:numId="8" w16cid:durableId="79252857">
    <w:abstractNumId w:val="7"/>
  </w:num>
  <w:num w:numId="9" w16cid:durableId="1897665165">
    <w:abstractNumId w:val="5"/>
  </w:num>
  <w:num w:numId="10" w16cid:durableId="1066487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65"/>
    <w:rsid w:val="00067D61"/>
    <w:rsid w:val="000E6E65"/>
    <w:rsid w:val="00350C20"/>
    <w:rsid w:val="00396BC3"/>
    <w:rsid w:val="00413B57"/>
    <w:rsid w:val="004C449C"/>
    <w:rsid w:val="00505533"/>
    <w:rsid w:val="005863A7"/>
    <w:rsid w:val="007D6D1F"/>
    <w:rsid w:val="0094610D"/>
    <w:rsid w:val="009A79E7"/>
    <w:rsid w:val="00B47BFB"/>
    <w:rsid w:val="00CA69DE"/>
    <w:rsid w:val="00CD4316"/>
    <w:rsid w:val="00CE07F1"/>
    <w:rsid w:val="00D62B62"/>
    <w:rsid w:val="00E11783"/>
    <w:rsid w:val="00EB410F"/>
    <w:rsid w:val="00EE0277"/>
    <w:rsid w:val="00F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3B18B"/>
  <w15:chartTrackingRefBased/>
  <w15:docId w15:val="{C788ED2D-41DC-8C44-BD79-783EBCF1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E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E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E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E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E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E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E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E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E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E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55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Hasan Almarzooqi</dc:creator>
  <cp:keywords/>
  <dc:description/>
  <cp:lastModifiedBy>Khulood M. S. Al Marzooqi</cp:lastModifiedBy>
  <cp:revision>6</cp:revision>
  <dcterms:created xsi:type="dcterms:W3CDTF">2024-08-21T14:09:00Z</dcterms:created>
  <dcterms:modified xsi:type="dcterms:W3CDTF">2024-08-22T18:00:00Z</dcterms:modified>
</cp:coreProperties>
</file>